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57C6" w14:textId="77777777" w:rsidR="008217BA" w:rsidRDefault="0026538D">
      <w:pPr>
        <w:pStyle w:val="Standard"/>
        <w:spacing w:before="114" w:after="57"/>
      </w:pPr>
      <w:r>
        <w:rPr>
          <w:rFonts w:ascii="Arial" w:hAnsi="Arial"/>
          <w:b/>
          <w:bCs/>
          <w:sz w:val="24"/>
        </w:rPr>
        <w:t>Allegato n. 1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  <w:t xml:space="preserve">   </w:t>
      </w:r>
      <w:r>
        <w:rPr>
          <w:rFonts w:ascii="Arial" w:hAnsi="Arial"/>
          <w:sz w:val="24"/>
          <w:szCs w:val="20"/>
        </w:rPr>
        <w:tab/>
        <w:t xml:space="preserve">  </w:t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</w:p>
    <w:tbl>
      <w:tblPr>
        <w:tblW w:w="10396" w:type="dxa"/>
        <w:tblInd w:w="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8"/>
        <w:gridCol w:w="5238"/>
      </w:tblGrid>
      <w:tr w:rsidR="008217BA" w:rsidRPr="000E58F3" w14:paraId="0ECE36E2" w14:textId="77777777">
        <w:trPr>
          <w:trHeight w:val="1472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F1011" w14:textId="77777777" w:rsidR="00463CB1" w:rsidRPr="000E58F3" w:rsidRDefault="00463CB1" w:rsidP="00284338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0E58F3">
              <w:rPr>
                <w:b/>
                <w:bCs/>
                <w:sz w:val="18"/>
                <w:szCs w:val="18"/>
              </w:rPr>
              <w:t>Applicare qui la/le marca/che da bollo da € 16</w:t>
            </w:r>
          </w:p>
          <w:p w14:paraId="5FD84D8A" w14:textId="77777777" w:rsidR="00463CB1" w:rsidRPr="000E58F3" w:rsidRDefault="00463CB1" w:rsidP="00463CB1">
            <w:pPr>
              <w:pStyle w:val="Standard"/>
              <w:ind w:right="19"/>
              <w:jc w:val="center"/>
              <w:rPr>
                <w:sz w:val="16"/>
                <w:szCs w:val="16"/>
              </w:rPr>
            </w:pPr>
            <w:r w:rsidRPr="000E58F3">
              <w:rPr>
                <w:sz w:val="16"/>
                <w:szCs w:val="16"/>
              </w:rPr>
              <w:t>(una ogni quattro facciate - D.P.R. n. 642/1972, art. 5)</w:t>
            </w:r>
          </w:p>
          <w:p w14:paraId="0823A098" w14:textId="77777777" w:rsidR="00463CB1" w:rsidRPr="000E58F3" w:rsidRDefault="00463CB1" w:rsidP="00463CB1">
            <w:pPr>
              <w:pStyle w:val="Standard"/>
              <w:ind w:right="19"/>
              <w:rPr>
                <w:sz w:val="14"/>
              </w:rPr>
            </w:pPr>
          </w:p>
          <w:p w14:paraId="59D4AB8D" w14:textId="77777777" w:rsidR="00463CB1" w:rsidRPr="000E58F3" w:rsidRDefault="00463CB1" w:rsidP="00463CB1">
            <w:pPr>
              <w:pStyle w:val="Standard"/>
              <w:rPr>
                <w:sz w:val="16"/>
                <w:szCs w:val="16"/>
              </w:rPr>
            </w:pPr>
            <w:r w:rsidRPr="000E58F3">
              <w:rPr>
                <w:sz w:val="16"/>
                <w:szCs w:val="16"/>
              </w:rPr>
              <w:t>Qualora non si siano applicate marche da bollo, barrare una delle caselle seguenti</w:t>
            </w:r>
            <w:r w:rsidR="0014709D" w:rsidRPr="000E58F3">
              <w:rPr>
                <w:sz w:val="16"/>
                <w:szCs w:val="16"/>
              </w:rPr>
              <w:t>:</w:t>
            </w:r>
          </w:p>
          <w:p w14:paraId="4EC6333D" w14:textId="77777777" w:rsidR="00463CB1" w:rsidRPr="000E58F3" w:rsidRDefault="00463CB1" w:rsidP="00463CB1">
            <w:pPr>
              <w:pStyle w:val="Standard"/>
              <w:rPr>
                <w:sz w:val="16"/>
                <w:szCs w:val="16"/>
              </w:rPr>
            </w:pPr>
          </w:p>
          <w:p w14:paraId="24A87E08" w14:textId="77777777" w:rsidR="00463CB1" w:rsidRPr="000E58F3" w:rsidRDefault="00463CB1" w:rsidP="0014709D">
            <w:pPr>
              <w:pStyle w:val="Standard"/>
              <w:ind w:right="19"/>
              <w:rPr>
                <w:sz w:val="16"/>
                <w:szCs w:val="16"/>
              </w:rPr>
            </w:pPr>
            <w:r w:rsidRPr="000E58F3">
              <w:rPr>
                <w:sz w:val="16"/>
                <w:szCs w:val="16"/>
              </w:rPr>
              <w:t>□ Titolo di esenzione (specificare</w:t>
            </w:r>
            <w:proofErr w:type="gramStart"/>
            <w:r w:rsidRPr="000E58F3">
              <w:rPr>
                <w:sz w:val="16"/>
                <w:szCs w:val="16"/>
              </w:rPr>
              <w:t>):_</w:t>
            </w:r>
            <w:proofErr w:type="gramEnd"/>
            <w:r w:rsidRPr="000E58F3">
              <w:rPr>
                <w:sz w:val="16"/>
                <w:szCs w:val="16"/>
              </w:rPr>
              <w:t>___________________________________</w:t>
            </w:r>
          </w:p>
          <w:p w14:paraId="6EF7CEB2" w14:textId="77777777" w:rsidR="008217BA" w:rsidRPr="000E58F3" w:rsidRDefault="00463CB1" w:rsidP="00463CB1">
            <w:pPr>
              <w:pStyle w:val="Standard"/>
              <w:ind w:right="19"/>
              <w:rPr>
                <w:sz w:val="14"/>
              </w:rPr>
            </w:pPr>
            <w:r w:rsidRPr="000E58F3">
              <w:rPr>
                <w:sz w:val="16"/>
                <w:szCs w:val="16"/>
              </w:rPr>
              <w:t>□ Imposta di bollo assolta in maniera virtuale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1820B" w14:textId="77777777" w:rsidR="008217BA" w:rsidRPr="000E58F3" w:rsidRDefault="0026538D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0E58F3">
              <w:rPr>
                <w:rFonts w:ascii="Arial" w:hAnsi="Arial"/>
                <w:sz w:val="16"/>
                <w:szCs w:val="16"/>
              </w:rPr>
              <w:t>Spazio riservato al protocollo</w:t>
            </w:r>
          </w:p>
          <w:p w14:paraId="21A6B1BF" w14:textId="77777777" w:rsidR="008217BA" w:rsidRPr="000E58F3" w:rsidRDefault="008217B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2FDA662" w14:textId="77777777" w:rsidR="008217BA" w:rsidRPr="000E58F3" w:rsidRDefault="008217B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7E4C7B5" w14:textId="77777777" w:rsidR="008217BA" w:rsidRPr="000E58F3" w:rsidRDefault="008217BA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FA48884" w14:textId="77777777" w:rsidR="00806277" w:rsidRPr="00806277" w:rsidRDefault="00806277" w:rsidP="00284338">
      <w:pPr>
        <w:widowControl/>
        <w:suppressAutoHyphens w:val="0"/>
        <w:autoSpaceDE w:val="0"/>
        <w:adjustRightInd w:val="0"/>
        <w:textAlignment w:val="auto"/>
        <w:rPr>
          <w:rFonts w:ascii="Arial" w:hAnsi="Arial"/>
          <w:color w:val="000000"/>
          <w:kern w:val="0"/>
          <w:sz w:val="22"/>
          <w:szCs w:val="22"/>
          <w:lang w:bidi="ar-SA"/>
        </w:rPr>
      </w:pPr>
    </w:p>
    <w:p w14:paraId="46160F56" w14:textId="2CADF4FF" w:rsidR="00806277" w:rsidRPr="0044026E" w:rsidRDefault="00806277" w:rsidP="0080627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/>
          <w:color w:val="000000"/>
          <w:kern w:val="0"/>
          <w:sz w:val="22"/>
          <w:szCs w:val="22"/>
          <w:lang w:bidi="ar-SA"/>
        </w:rPr>
      </w:pPr>
      <w:r w:rsidRPr="0044026E">
        <w:rPr>
          <w:rFonts w:ascii="Arial" w:hAnsi="Arial"/>
          <w:b/>
          <w:bCs/>
          <w:color w:val="000000"/>
          <w:kern w:val="0"/>
          <w:sz w:val="22"/>
          <w:szCs w:val="22"/>
          <w:lang w:bidi="ar-SA"/>
        </w:rPr>
        <w:t>DICHIARAZIONE SOSTITUTIVA DELL’ATTO DI NOTORIETÀ</w:t>
      </w:r>
    </w:p>
    <w:p w14:paraId="6A51946E" w14:textId="575738D9" w:rsidR="00806277" w:rsidRPr="0044026E" w:rsidRDefault="00806277" w:rsidP="00806277">
      <w:pPr>
        <w:pStyle w:val="Standard"/>
        <w:jc w:val="center"/>
        <w:rPr>
          <w:sz w:val="22"/>
          <w:szCs w:val="22"/>
        </w:rPr>
      </w:pPr>
      <w:r w:rsidRPr="0044026E">
        <w:rPr>
          <w:rFonts w:ascii="Arial" w:eastAsia="SimSun" w:hAnsi="Arial" w:cs="Arial"/>
          <w:b/>
          <w:bCs/>
          <w:color w:val="000000"/>
          <w:kern w:val="0"/>
          <w:sz w:val="22"/>
          <w:szCs w:val="22"/>
          <w:lang w:bidi="ar-SA"/>
        </w:rPr>
        <w:t>(art. 47 D.P.R. n. 445 del 28 Dicembre 2000)</w:t>
      </w:r>
    </w:p>
    <w:p w14:paraId="708BD617" w14:textId="77777777" w:rsidR="00806277" w:rsidRPr="0044026E" w:rsidRDefault="00806277">
      <w:pPr>
        <w:pStyle w:val="Standard"/>
        <w:rPr>
          <w:szCs w:val="20"/>
        </w:rPr>
      </w:pPr>
    </w:p>
    <w:p w14:paraId="59199539" w14:textId="7A5FEC15" w:rsidR="006F22A2" w:rsidRPr="0044026E" w:rsidRDefault="0026538D" w:rsidP="00463CB1">
      <w:pPr>
        <w:pStyle w:val="TableContents"/>
        <w:jc w:val="right"/>
        <w:rPr>
          <w:b/>
          <w:bCs/>
          <w:sz w:val="22"/>
          <w:szCs w:val="22"/>
        </w:rPr>
      </w:pPr>
      <w:r w:rsidRPr="0044026E">
        <w:rPr>
          <w:rFonts w:ascii="Arial" w:hAnsi="Arial"/>
          <w:smallCaps/>
          <w:szCs w:val="20"/>
        </w:rPr>
        <w:tab/>
      </w:r>
      <w:r w:rsidRPr="0044026E">
        <w:rPr>
          <w:rFonts w:ascii="Arial" w:hAnsi="Arial"/>
          <w:smallCaps/>
          <w:szCs w:val="20"/>
        </w:rPr>
        <w:tab/>
      </w:r>
      <w:r w:rsidRPr="0044026E">
        <w:rPr>
          <w:rFonts w:ascii="Arial" w:hAnsi="Arial"/>
          <w:smallCaps/>
          <w:szCs w:val="20"/>
        </w:rPr>
        <w:tab/>
      </w:r>
      <w:r w:rsidRPr="0044026E">
        <w:rPr>
          <w:rFonts w:ascii="Arial" w:hAnsi="Arial"/>
          <w:smallCaps/>
          <w:szCs w:val="20"/>
        </w:rPr>
        <w:tab/>
      </w:r>
      <w:r w:rsidRPr="0044026E">
        <w:rPr>
          <w:rFonts w:ascii="Arial" w:hAnsi="Arial"/>
          <w:smallCaps/>
          <w:szCs w:val="20"/>
        </w:rPr>
        <w:tab/>
      </w:r>
      <w:r w:rsidRPr="0044026E">
        <w:rPr>
          <w:rFonts w:ascii="Arial" w:hAnsi="Arial"/>
          <w:smallCaps/>
          <w:szCs w:val="20"/>
        </w:rPr>
        <w:tab/>
      </w:r>
      <w:r w:rsidRPr="0044026E">
        <w:rPr>
          <w:rFonts w:ascii="Arial" w:hAnsi="Arial"/>
          <w:smallCaps/>
          <w:szCs w:val="20"/>
        </w:rPr>
        <w:tab/>
      </w:r>
      <w:r w:rsidRPr="0044026E">
        <w:rPr>
          <w:rFonts w:ascii="Arial" w:hAnsi="Arial"/>
          <w:smallCaps/>
          <w:szCs w:val="20"/>
        </w:rPr>
        <w:tab/>
        <w:t xml:space="preserve">  </w:t>
      </w:r>
      <w:r w:rsidR="00463CB1" w:rsidRPr="0044026E">
        <w:rPr>
          <w:b/>
          <w:bCs/>
          <w:sz w:val="22"/>
          <w:szCs w:val="22"/>
        </w:rPr>
        <w:t xml:space="preserve">Al c.a. del SERVIZIO </w:t>
      </w:r>
      <w:r w:rsidR="006F22A2" w:rsidRPr="0044026E">
        <w:rPr>
          <w:b/>
          <w:bCs/>
          <w:sz w:val="22"/>
          <w:szCs w:val="22"/>
        </w:rPr>
        <w:t>LL.PP, MANUTENZIONI, AA. GG., CONTRATTI</w:t>
      </w:r>
    </w:p>
    <w:p w14:paraId="1385FD77" w14:textId="0199A5E0" w:rsidR="008217BA" w:rsidRPr="0044026E" w:rsidRDefault="006F22A2" w:rsidP="00463CB1">
      <w:pPr>
        <w:pStyle w:val="TableContents"/>
        <w:jc w:val="right"/>
        <w:rPr>
          <w:b/>
          <w:bCs/>
          <w:sz w:val="22"/>
          <w:szCs w:val="22"/>
        </w:rPr>
      </w:pPr>
      <w:r w:rsidRPr="0044026E">
        <w:rPr>
          <w:b/>
          <w:bCs/>
          <w:sz w:val="22"/>
          <w:szCs w:val="22"/>
        </w:rPr>
        <w:t xml:space="preserve">UFFICIO </w:t>
      </w:r>
      <w:r w:rsidR="00463CB1" w:rsidRPr="0044026E">
        <w:rPr>
          <w:b/>
          <w:bCs/>
          <w:sz w:val="22"/>
          <w:szCs w:val="22"/>
        </w:rPr>
        <w:t>SPORT</w:t>
      </w:r>
    </w:p>
    <w:p w14:paraId="16598245" w14:textId="77777777" w:rsidR="00463CB1" w:rsidRPr="0044026E" w:rsidRDefault="00463CB1" w:rsidP="00463CB1">
      <w:pPr>
        <w:pStyle w:val="TableContents"/>
        <w:jc w:val="right"/>
        <w:rPr>
          <w:b/>
          <w:bCs/>
          <w:sz w:val="22"/>
          <w:szCs w:val="22"/>
        </w:rPr>
      </w:pPr>
      <w:r w:rsidRPr="0044026E">
        <w:rPr>
          <w:b/>
          <w:bCs/>
          <w:sz w:val="22"/>
          <w:szCs w:val="22"/>
        </w:rPr>
        <w:t>COMUNE di GOLFO ARANCI</w:t>
      </w:r>
    </w:p>
    <w:p w14:paraId="02E741D9" w14:textId="77777777" w:rsidR="00463CB1" w:rsidRPr="0044026E" w:rsidRDefault="00463CB1" w:rsidP="00463CB1">
      <w:pPr>
        <w:pStyle w:val="TableContents"/>
        <w:jc w:val="right"/>
        <w:rPr>
          <w:sz w:val="18"/>
          <w:szCs w:val="18"/>
        </w:rPr>
      </w:pPr>
      <w:r w:rsidRPr="0044026E">
        <w:rPr>
          <w:sz w:val="18"/>
          <w:szCs w:val="18"/>
        </w:rPr>
        <w:t>Via Libertà n. 74</w:t>
      </w:r>
    </w:p>
    <w:p w14:paraId="7CD5DED2" w14:textId="77777777" w:rsidR="00463CB1" w:rsidRPr="0044026E" w:rsidRDefault="00463CB1" w:rsidP="001565B5">
      <w:pPr>
        <w:pStyle w:val="TableContents"/>
        <w:jc w:val="right"/>
        <w:rPr>
          <w:rFonts w:ascii="Arial" w:hAnsi="Arial"/>
          <w:sz w:val="18"/>
          <w:szCs w:val="18"/>
        </w:rPr>
      </w:pPr>
      <w:r w:rsidRPr="0044026E">
        <w:rPr>
          <w:rFonts w:ascii="Arial" w:hAnsi="Arial"/>
          <w:sz w:val="18"/>
          <w:szCs w:val="18"/>
        </w:rPr>
        <w:t>pec: protocollo@pec.comune.golfoaranci.ss.it</w:t>
      </w:r>
    </w:p>
    <w:p w14:paraId="33D218F3" w14:textId="77777777" w:rsidR="008217BA" w:rsidRPr="0044026E" w:rsidRDefault="008217BA">
      <w:pPr>
        <w:pStyle w:val="Standard"/>
        <w:spacing w:after="113"/>
        <w:ind w:left="1134" w:hanging="1134"/>
        <w:jc w:val="both"/>
        <w:rPr>
          <w:rFonts w:ascii="Arial" w:hAnsi="Arial"/>
          <w:b/>
          <w:bCs/>
          <w:smallCaps/>
          <w:szCs w:val="20"/>
        </w:rPr>
      </w:pPr>
    </w:p>
    <w:p w14:paraId="1E13FA05" w14:textId="4EC34E31" w:rsidR="008217BA" w:rsidRPr="0044026E" w:rsidRDefault="0026538D">
      <w:pPr>
        <w:pStyle w:val="Standard"/>
        <w:spacing w:after="113"/>
        <w:ind w:left="1134" w:hanging="1134"/>
        <w:jc w:val="both"/>
        <w:rPr>
          <w:rFonts w:ascii="Arial" w:hAnsi="Arial" w:cs="Arial"/>
          <w:szCs w:val="20"/>
        </w:rPr>
      </w:pPr>
      <w:r w:rsidRPr="0044026E">
        <w:rPr>
          <w:rFonts w:ascii="Arial" w:hAnsi="Arial"/>
          <w:b/>
          <w:bCs/>
          <w:smallCaps/>
          <w:szCs w:val="20"/>
        </w:rPr>
        <w:t>Oggetto:</w:t>
      </w:r>
      <w:r w:rsidRPr="0044026E">
        <w:rPr>
          <w:rFonts w:ascii="Arial" w:hAnsi="Arial"/>
          <w:b/>
          <w:bCs/>
          <w:smallCaps/>
          <w:szCs w:val="20"/>
        </w:rPr>
        <w:tab/>
      </w:r>
      <w:r w:rsidR="00C66EB1" w:rsidRPr="0044026E">
        <w:rPr>
          <w:rFonts w:ascii="Arial" w:hAnsi="Arial" w:cs="Arial"/>
          <w:b/>
          <w:bCs/>
          <w:smallCaps/>
          <w:szCs w:val="20"/>
        </w:rPr>
        <w:t>DOMANDA PER LA CONCESSIONE DI CONTRIBUTI A FAVORE DELLE ASSOCIAZIONI E SOCIETÀ SPORTIVE PER LA PROMOZIONE DELLO SPORT - STAGIONE SPORTIVA 2023/2024- ANNO 2024</w:t>
      </w:r>
    </w:p>
    <w:p w14:paraId="7F6B6030" w14:textId="23E48327" w:rsidR="003C4FB9" w:rsidRPr="003C4FB9" w:rsidRDefault="0014709D" w:rsidP="003C4FB9">
      <w:pPr>
        <w:pStyle w:val="Standard"/>
        <w:spacing w:after="113"/>
        <w:jc w:val="both"/>
        <w:rPr>
          <w:rFonts w:ascii="Arial" w:hAnsi="Arial"/>
          <w:i/>
          <w:iCs/>
          <w:sz w:val="18"/>
          <w:szCs w:val="18"/>
          <w:u w:val="single"/>
        </w:rPr>
      </w:pPr>
      <w:r w:rsidRPr="0044026E">
        <w:rPr>
          <w:rFonts w:ascii="Arial" w:hAnsi="Arial" w:hint="eastAsia"/>
          <w:i/>
          <w:iCs/>
          <w:smallCaps/>
          <w:sz w:val="18"/>
          <w:szCs w:val="18"/>
          <w:u w:val="single"/>
        </w:rPr>
        <w:t>N.B</w:t>
      </w:r>
      <w:r w:rsidRPr="0044026E">
        <w:rPr>
          <w:rFonts w:ascii="Arial" w:hAnsi="Arial"/>
          <w:i/>
          <w:iCs/>
          <w:smallCaps/>
          <w:sz w:val="18"/>
          <w:szCs w:val="18"/>
          <w:u w:val="single"/>
        </w:rPr>
        <w:t xml:space="preserve">.: </w:t>
      </w:r>
      <w:r w:rsidR="003C4FB9" w:rsidRPr="0044026E">
        <w:rPr>
          <w:rFonts w:ascii="Arial" w:hAnsi="Arial"/>
          <w:i/>
          <w:iCs/>
          <w:sz w:val="18"/>
          <w:szCs w:val="18"/>
          <w:u w:val="single"/>
        </w:rPr>
        <w:t>I campi contrassegnati con * sono obbligatori, quelli con ** sono tra loro alternativi</w:t>
      </w:r>
    </w:p>
    <w:p w14:paraId="5556117D" w14:textId="77777777" w:rsidR="0014709D" w:rsidRPr="0014709D" w:rsidRDefault="0014709D" w:rsidP="0014709D">
      <w:pPr>
        <w:rPr>
          <w:rFonts w:ascii="Arial" w:eastAsia="Symbol" w:hAnsi="Arial" w:cs="Wingdings"/>
          <w:b/>
          <w:bCs/>
          <w:i/>
          <w:iCs/>
          <w:smallCaps/>
          <w:sz w:val="18"/>
          <w:szCs w:val="18"/>
        </w:rPr>
      </w:pPr>
    </w:p>
    <w:p w14:paraId="61E9D295" w14:textId="77777777" w:rsidR="0014709D" w:rsidRDefault="0014709D" w:rsidP="0014709D">
      <w:pPr>
        <w:pStyle w:val="Standard"/>
        <w:spacing w:after="11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Cs w:val="20"/>
        </w:rPr>
        <w:t>Il/La sottoscritto/a:</w:t>
      </w: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9"/>
        <w:gridCol w:w="2159"/>
        <w:gridCol w:w="671"/>
        <w:gridCol w:w="2587"/>
      </w:tblGrid>
      <w:tr w:rsidR="008217BA" w14:paraId="607D7D49" w14:textId="77777777">
        <w:tc>
          <w:tcPr>
            <w:tcW w:w="10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086BA" w14:textId="77777777" w:rsidR="008217BA" w:rsidRDefault="0014709D">
            <w:pPr>
              <w:pStyle w:val="Standard"/>
              <w:spacing w:before="57"/>
              <w:jc w:val="both"/>
              <w:rPr>
                <w:rFonts w:ascii="Arial" w:hAnsi="Arial"/>
                <w:szCs w:val="20"/>
              </w:rPr>
            </w:pPr>
            <w:r w:rsidRPr="0014709D">
              <w:rPr>
                <w:rFonts w:ascii="Arial" w:hAnsi="Arial" w:hint="eastAsia"/>
                <w:szCs w:val="20"/>
              </w:rPr>
              <w:t>Nome e Cognome</w:t>
            </w:r>
            <w:r>
              <w:rPr>
                <w:rFonts w:ascii="Arial" w:hAnsi="Arial"/>
                <w:szCs w:val="20"/>
              </w:rPr>
              <w:t xml:space="preserve"> *</w:t>
            </w:r>
          </w:p>
        </w:tc>
      </w:tr>
      <w:tr w:rsidR="008217BA" w14:paraId="1C00C3DC" w14:textId="77777777">
        <w:tc>
          <w:tcPr>
            <w:tcW w:w="7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C530E" w14:textId="77777777" w:rsidR="008217BA" w:rsidRDefault="0014709D">
            <w:pPr>
              <w:pStyle w:val="Standard"/>
              <w:spacing w:before="57"/>
              <w:jc w:val="both"/>
              <w:rPr>
                <w:rFonts w:ascii="Arial" w:hAnsi="Arial"/>
                <w:szCs w:val="20"/>
              </w:rPr>
            </w:pPr>
            <w:r w:rsidRPr="0014709D">
              <w:rPr>
                <w:rFonts w:ascii="Arial" w:hAnsi="Arial" w:hint="eastAsia"/>
                <w:szCs w:val="20"/>
              </w:rPr>
              <w:t>Luogo di nascita *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B0B64" w14:textId="77777777" w:rsidR="008217BA" w:rsidRDefault="0014709D">
            <w:pPr>
              <w:pStyle w:val="Standard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Data di nascita *</w:t>
            </w:r>
          </w:p>
        </w:tc>
      </w:tr>
      <w:tr w:rsidR="008217BA" w14:paraId="1A844D91" w14:textId="77777777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6A22A" w14:textId="77777777" w:rsidR="008217BA" w:rsidRDefault="0026538D">
            <w:pPr>
              <w:pStyle w:val="Standard"/>
              <w:spacing w:before="57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Residente a *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81DE4" w14:textId="77777777" w:rsidR="008217BA" w:rsidRDefault="0026538D">
            <w:pPr>
              <w:pStyle w:val="Standard"/>
              <w:spacing w:before="57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Prov. *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F9E9A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C.A.P. *</w:t>
            </w:r>
          </w:p>
        </w:tc>
      </w:tr>
      <w:tr w:rsidR="008217BA" w14:paraId="2524E5B3" w14:textId="77777777">
        <w:tc>
          <w:tcPr>
            <w:tcW w:w="7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826C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Via / Piazza *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65C5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n. civico *</w:t>
            </w:r>
          </w:p>
        </w:tc>
      </w:tr>
      <w:tr w:rsidR="008217BA" w14:paraId="19DB70DB" w14:textId="77777777">
        <w:tc>
          <w:tcPr>
            <w:tcW w:w="10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CC12C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Codice Fiscale *</w:t>
            </w:r>
          </w:p>
        </w:tc>
      </w:tr>
    </w:tbl>
    <w:p w14:paraId="12853A0F" w14:textId="4A809EE9" w:rsidR="008217BA" w:rsidRDefault="0026538D">
      <w:pPr>
        <w:pStyle w:val="Standard"/>
        <w:spacing w:before="114" w:after="114"/>
        <w:jc w:val="center"/>
      </w:pPr>
      <w:r>
        <w:rPr>
          <w:rFonts w:ascii="Arial" w:hAnsi="Arial"/>
          <w:szCs w:val="20"/>
        </w:rPr>
        <w:t>in qualità di Legale Rappresentante (o suo/a delegato/a</w:t>
      </w:r>
      <w:r w:rsidRPr="00012FD0">
        <w:rPr>
          <w:rFonts w:ascii="Arial" w:hAnsi="Arial"/>
          <w:szCs w:val="20"/>
        </w:rPr>
        <w:t>) dell</w:t>
      </w:r>
      <w:r w:rsidR="008E2260" w:rsidRPr="00012FD0">
        <w:rPr>
          <w:rFonts w:ascii="Arial" w:hAnsi="Arial"/>
          <w:szCs w:val="20"/>
        </w:rPr>
        <w:t>’</w:t>
      </w:r>
      <w:r w:rsidR="00D54FFF" w:rsidRPr="00012FD0">
        <w:rPr>
          <w:rFonts w:ascii="Arial" w:hAnsi="Arial"/>
          <w:szCs w:val="20"/>
        </w:rPr>
        <w:t xml:space="preserve">Ente </w:t>
      </w:r>
      <w:r w:rsidR="00D54FFF" w:rsidRPr="00012FD0">
        <w:rPr>
          <w:rFonts w:ascii="Arial" w:hAnsi="Arial"/>
          <w:sz w:val="18"/>
          <w:szCs w:val="18"/>
        </w:rPr>
        <w:t>(</w:t>
      </w:r>
      <w:r w:rsidR="00AC7700" w:rsidRPr="00012FD0">
        <w:rPr>
          <w:rFonts w:ascii="Arial" w:hAnsi="Arial"/>
          <w:i/>
          <w:iCs/>
          <w:sz w:val="18"/>
          <w:szCs w:val="18"/>
        </w:rPr>
        <w:t>si veda l’art.</w:t>
      </w:r>
      <w:r w:rsidR="001A51A1" w:rsidRPr="00012FD0">
        <w:rPr>
          <w:rFonts w:ascii="Arial" w:hAnsi="Arial"/>
          <w:i/>
          <w:iCs/>
          <w:sz w:val="18"/>
          <w:szCs w:val="18"/>
        </w:rPr>
        <w:t>2</w:t>
      </w:r>
      <w:r w:rsidR="00AC7700" w:rsidRPr="00012FD0">
        <w:rPr>
          <w:rFonts w:ascii="Arial" w:hAnsi="Arial"/>
          <w:i/>
          <w:iCs/>
          <w:sz w:val="18"/>
          <w:szCs w:val="18"/>
        </w:rPr>
        <w:t xml:space="preserve"> dell’Avviso </w:t>
      </w:r>
      <w:r w:rsidR="008A41A4" w:rsidRPr="00012FD0">
        <w:rPr>
          <w:rFonts w:ascii="Arial" w:hAnsi="Arial"/>
          <w:i/>
          <w:iCs/>
          <w:sz w:val="18"/>
          <w:szCs w:val="18"/>
        </w:rPr>
        <w:t xml:space="preserve">che prevede </w:t>
      </w:r>
      <w:r w:rsidR="003C4FB9" w:rsidRPr="00012FD0">
        <w:rPr>
          <w:rFonts w:ascii="Arial" w:hAnsi="Arial"/>
          <w:i/>
          <w:iCs/>
          <w:sz w:val="18"/>
          <w:szCs w:val="18"/>
        </w:rPr>
        <w:t>le tipologie di Ente ammesse a partecipare alla procedura</w:t>
      </w:r>
      <w:r w:rsidR="003C4FB9" w:rsidRPr="00012FD0">
        <w:rPr>
          <w:rFonts w:ascii="Arial" w:hAnsi="Arial"/>
          <w:sz w:val="18"/>
          <w:szCs w:val="18"/>
        </w:rPr>
        <w:t>)</w:t>
      </w:r>
      <w:r w:rsidRPr="00012FD0">
        <w:rPr>
          <w:rFonts w:ascii="Arial" w:hAnsi="Arial"/>
          <w:sz w:val="18"/>
          <w:szCs w:val="18"/>
        </w:rPr>
        <w:t>:</w:t>
      </w: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9"/>
        <w:gridCol w:w="2147"/>
        <w:gridCol w:w="683"/>
        <w:gridCol w:w="2587"/>
      </w:tblGrid>
      <w:tr w:rsidR="008217BA" w14:paraId="53B78C9D" w14:textId="77777777">
        <w:tc>
          <w:tcPr>
            <w:tcW w:w="10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10347" w14:textId="77777777" w:rsidR="008217BA" w:rsidRDefault="00FC32F0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Denominazione Ente richiedente * </w:t>
            </w:r>
          </w:p>
        </w:tc>
      </w:tr>
      <w:tr w:rsidR="008B001B" w14:paraId="112397C5" w14:textId="77777777">
        <w:tc>
          <w:tcPr>
            <w:tcW w:w="10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A4A5D" w14:textId="720C04AE" w:rsidR="008B001B" w:rsidRDefault="008B001B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Tipologia</w:t>
            </w:r>
            <w:r w:rsidR="00E24D8A">
              <w:rPr>
                <w:rFonts w:ascii="Arial" w:hAnsi="Arial"/>
                <w:szCs w:val="20"/>
              </w:rPr>
              <w:t xml:space="preserve"> dell’Ente</w:t>
            </w:r>
            <w:r w:rsidRPr="008B001B">
              <w:rPr>
                <w:rFonts w:ascii="Arial" w:hAnsi="Arial"/>
                <w:sz w:val="18"/>
                <w:szCs w:val="18"/>
              </w:rPr>
              <w:t xml:space="preserve"> (</w:t>
            </w:r>
            <w:r w:rsidR="008A1563">
              <w:rPr>
                <w:rFonts w:ascii="Arial" w:hAnsi="Arial"/>
                <w:i/>
                <w:iCs/>
                <w:sz w:val="18"/>
                <w:szCs w:val="18"/>
              </w:rPr>
              <w:t>Associazione Sportiva, Società Sportiva</w:t>
            </w:r>
            <w:r w:rsidR="00E24D8A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  <w:r w:rsidRPr="008B001B">
              <w:rPr>
                <w:rFonts w:ascii="Arial" w:hAnsi="Arial"/>
                <w:sz w:val="18"/>
                <w:szCs w:val="18"/>
              </w:rPr>
              <w:t>)</w:t>
            </w:r>
            <w:r w:rsidRPr="008B001B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8B001B">
              <w:rPr>
                <w:rFonts w:ascii="Arial" w:hAnsi="Arial" w:hint="eastAsia"/>
                <w:szCs w:val="20"/>
              </w:rPr>
              <w:t>*</w:t>
            </w:r>
          </w:p>
        </w:tc>
      </w:tr>
      <w:tr w:rsidR="008217BA" w14:paraId="6001DB8A" w14:textId="77777777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22D12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Con sede a *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7D07A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Prov. *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8FFF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C.A.P. *</w:t>
            </w:r>
          </w:p>
        </w:tc>
      </w:tr>
      <w:tr w:rsidR="008217BA" w14:paraId="0099A0EA" w14:textId="77777777">
        <w:tc>
          <w:tcPr>
            <w:tcW w:w="7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015EC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Via / Piazza *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E1F1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n. civico *</w:t>
            </w:r>
          </w:p>
        </w:tc>
      </w:tr>
      <w:tr w:rsidR="008217BA" w14:paraId="73067855" w14:textId="77777777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D3A0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Codice Fiscale **</w:t>
            </w:r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77D1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P. IVA **</w:t>
            </w:r>
          </w:p>
        </w:tc>
      </w:tr>
      <w:tr w:rsidR="008217BA" w14:paraId="076C5FC7" w14:textId="77777777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35082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Telefono *</w:t>
            </w:r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48056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P.E.C.</w:t>
            </w:r>
          </w:p>
        </w:tc>
      </w:tr>
      <w:tr w:rsidR="008217BA" w14:paraId="5656E2E4" w14:textId="77777777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3046C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Email *</w:t>
            </w:r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D86BC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Sito internet</w:t>
            </w:r>
          </w:p>
        </w:tc>
      </w:tr>
      <w:tr w:rsidR="008217BA" w14:paraId="03A7CF01" w14:textId="77777777">
        <w:tc>
          <w:tcPr>
            <w:tcW w:w="10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B23C3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Referente </w:t>
            </w:r>
            <w:r>
              <w:rPr>
                <w:rFonts w:ascii="Arial" w:hAnsi="Arial"/>
                <w:sz w:val="12"/>
                <w:szCs w:val="12"/>
              </w:rPr>
              <w:t xml:space="preserve">(nome e cognome dell’incaricato/a della gestione della pratica) </w:t>
            </w:r>
            <w:r>
              <w:rPr>
                <w:rFonts w:ascii="Arial" w:hAnsi="Arial"/>
                <w:szCs w:val="20"/>
              </w:rPr>
              <w:t>*</w:t>
            </w:r>
          </w:p>
        </w:tc>
      </w:tr>
      <w:tr w:rsidR="008217BA" w14:paraId="4A985A65" w14:textId="77777777"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D00B3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Tel. Referente *</w:t>
            </w:r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0BABB" w14:textId="77777777" w:rsidR="008217BA" w:rsidRDefault="0026538D">
            <w:pPr>
              <w:pStyle w:val="TableContents"/>
              <w:spacing w:before="57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Mail referente *</w:t>
            </w:r>
          </w:p>
        </w:tc>
      </w:tr>
    </w:tbl>
    <w:p w14:paraId="41A95F71" w14:textId="77777777" w:rsidR="00806277" w:rsidRPr="00806277" w:rsidRDefault="00806277" w:rsidP="00806277">
      <w:pPr>
        <w:widowControl/>
        <w:suppressAutoHyphens w:val="0"/>
        <w:autoSpaceDE w:val="0"/>
        <w:adjustRightInd w:val="0"/>
        <w:textAlignment w:val="auto"/>
        <w:rPr>
          <w:rFonts w:ascii="Arial" w:hAnsi="Arial"/>
          <w:color w:val="000000"/>
          <w:kern w:val="0"/>
          <w:lang w:bidi="ar-SA"/>
        </w:rPr>
      </w:pPr>
    </w:p>
    <w:p w14:paraId="6B010118" w14:textId="6C85B8C9" w:rsidR="00806277" w:rsidRPr="00806277" w:rsidRDefault="00806277" w:rsidP="00806277">
      <w:pPr>
        <w:pStyle w:val="Standard"/>
        <w:spacing w:before="17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06277">
        <w:rPr>
          <w:rFonts w:ascii="Arial" w:eastAsia="SimSun" w:hAnsi="Arial" w:cs="Arial"/>
          <w:b/>
          <w:bCs/>
          <w:color w:val="000000"/>
          <w:kern w:val="0"/>
          <w:szCs w:val="20"/>
          <w:lang w:bidi="ar-SA"/>
        </w:rPr>
        <w:t>a conoscenza delle sanzioni penali previste dall’art. 76 del D.P.R. 445 del 28.12.2000, nel caso di mendaci dichiarazioni, falsità negli atti, uso o esibizione di atti falsi o contenenti dati non più rispondenti a verità, sotto la propria responsabilità</w:t>
      </w:r>
      <w:r>
        <w:rPr>
          <w:rFonts w:ascii="Arial" w:eastAsia="SimSun" w:hAnsi="Arial" w:cs="Arial"/>
          <w:b/>
          <w:bCs/>
          <w:color w:val="000000"/>
          <w:kern w:val="0"/>
          <w:szCs w:val="20"/>
          <w:lang w:bidi="ar-SA"/>
        </w:rPr>
        <w:t>:</w:t>
      </w:r>
    </w:p>
    <w:p w14:paraId="51D0B2F3" w14:textId="610ED6B4" w:rsidR="008217BA" w:rsidRDefault="0026538D">
      <w:pPr>
        <w:pStyle w:val="Standard"/>
        <w:spacing w:before="170" w:line="276" w:lineRule="auto"/>
        <w:ind w:left="737" w:hanging="737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D I C H I A R A</w:t>
      </w:r>
      <w:r w:rsidR="006F4C35">
        <w:rPr>
          <w:rFonts w:ascii="Arial" w:hAnsi="Arial"/>
          <w:b/>
          <w:bCs/>
          <w:sz w:val="24"/>
        </w:rPr>
        <w:t xml:space="preserve"> </w:t>
      </w:r>
    </w:p>
    <w:tbl>
      <w:tblPr>
        <w:tblW w:w="1054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7"/>
      </w:tblGrid>
      <w:tr w:rsidR="008217BA" w:rsidRPr="0044026E" w14:paraId="6D3A6534" w14:textId="77777777" w:rsidTr="00E034E1">
        <w:trPr>
          <w:trHeight w:val="1225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0173" w14:textId="6FCF663E" w:rsidR="008217BA" w:rsidRPr="0044026E" w:rsidRDefault="0026538D" w:rsidP="008F6F81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hAnsi="Arial"/>
              </w:rPr>
            </w:pPr>
            <w:bookmarkStart w:id="0" w:name="_Hlk170225508"/>
            <w:r w:rsidRPr="0044026E">
              <w:rPr>
                <w:rFonts w:ascii="Arial" w:eastAsia="Arial" w:hAnsi="Arial" w:cs="Arial"/>
                <w:sz w:val="30"/>
                <w:szCs w:val="30"/>
              </w:rPr>
              <w:lastRenderedPageBreak/>
              <w:t>□</w:t>
            </w:r>
            <w:r w:rsidRPr="0044026E">
              <w:rPr>
                <w:rFonts w:ascii="Arial" w:hAnsi="Arial"/>
              </w:rPr>
              <w:t xml:space="preserve"> </w:t>
            </w:r>
            <w:r w:rsidR="00FC32F0" w:rsidRPr="0044026E">
              <w:rPr>
                <w:rFonts w:ascii="Arial" w:eastAsia="Arial" w:hAnsi="Arial" w:cs="Arial"/>
                <w:sz w:val="30"/>
                <w:szCs w:val="30"/>
              </w:rPr>
              <w:t>*</w:t>
            </w:r>
            <w:r w:rsidRPr="0044026E">
              <w:rPr>
                <w:rFonts w:ascii="Arial" w:hAnsi="Arial"/>
              </w:rPr>
              <w:t xml:space="preserve">di avere letto </w:t>
            </w:r>
            <w:r w:rsidR="008F6F81" w:rsidRPr="0044026E">
              <w:rPr>
                <w:rFonts w:ascii="Arial" w:hAnsi="Arial"/>
              </w:rPr>
              <w:t xml:space="preserve">il </w:t>
            </w:r>
            <w:r w:rsidR="008F6F81" w:rsidRPr="0044026E">
              <w:rPr>
                <w:rFonts w:ascii="Arial" w:hAnsi="Arial" w:cs="Arial"/>
                <w:b/>
                <w:bCs/>
              </w:rPr>
              <w:t>BANDO PUBBLICO PER LA CONCESSIONE DI CONTRIBUTI A FAVORE DELLE ASSOCIAZIONI E SOCIETÀ SPORTIVE PER LA PROMOZIONE DELLO SPORT - STAGIONE SPORTIVA 2023/2024- ANNO 2024</w:t>
            </w:r>
            <w:r w:rsidR="001430CA" w:rsidRPr="0044026E">
              <w:rPr>
                <w:rFonts w:ascii="Arial" w:hAnsi="Arial" w:cs="Arial"/>
              </w:rPr>
              <w:t xml:space="preserve"> (di seguito Bando Comunale)</w:t>
            </w:r>
            <w:r w:rsidRPr="0044026E">
              <w:rPr>
                <w:rFonts w:ascii="Arial" w:hAnsi="Arial"/>
              </w:rPr>
              <w:t xml:space="preserve">, </w:t>
            </w:r>
            <w:r w:rsidR="000E5DC5" w:rsidRPr="0044026E">
              <w:rPr>
                <w:rFonts w:ascii="Arial" w:hAnsi="Arial" w:hint="eastAsia"/>
              </w:rPr>
              <w:t>pubblicato nel sito istituzionale del Comune di Golfo Aranci</w:t>
            </w:r>
            <w:r w:rsidR="000E5DC5" w:rsidRPr="0044026E">
              <w:rPr>
                <w:rFonts w:ascii="Arial" w:hAnsi="Arial"/>
              </w:rPr>
              <w:t xml:space="preserve"> </w:t>
            </w:r>
            <w:r w:rsidRPr="0044026E">
              <w:rPr>
                <w:rFonts w:ascii="Arial" w:hAnsi="Arial"/>
                <w:szCs w:val="20"/>
              </w:rPr>
              <w:t>e che la presente domanda è ad esso riferita;</w:t>
            </w:r>
          </w:p>
        </w:tc>
      </w:tr>
      <w:bookmarkEnd w:id="0"/>
    </w:tbl>
    <w:p w14:paraId="74496037" w14:textId="77777777" w:rsidR="008217BA" w:rsidRPr="0044026E" w:rsidRDefault="008217BA" w:rsidP="00AC226D">
      <w:pPr>
        <w:pStyle w:val="Standard"/>
        <w:spacing w:after="57"/>
        <w:rPr>
          <w:rFonts w:ascii="Arial" w:hAnsi="Arial"/>
          <w:b/>
          <w:sz w:val="24"/>
        </w:rPr>
      </w:pPr>
    </w:p>
    <w:tbl>
      <w:tblPr>
        <w:tblW w:w="1054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7"/>
      </w:tblGrid>
      <w:tr w:rsidR="00AC226D" w:rsidRPr="0044026E" w14:paraId="33BDB456" w14:textId="77777777" w:rsidTr="005D6D18">
        <w:trPr>
          <w:trHeight w:val="1917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17F3" w14:textId="2C303731" w:rsidR="00AC226D" w:rsidRPr="0044026E" w:rsidRDefault="00AC226D" w:rsidP="003849DA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eastAsia="Arial" w:hAnsi="Arial" w:cs="Arial"/>
                <w:szCs w:val="20"/>
              </w:rPr>
            </w:pPr>
            <w:bookmarkStart w:id="1" w:name="_Hlk184725125"/>
            <w:r w:rsidRPr="0044026E">
              <w:rPr>
                <w:rFonts w:ascii="Arial" w:eastAsia="Arial" w:hAnsi="Arial" w:cs="Arial"/>
                <w:szCs w:val="20"/>
              </w:rPr>
              <w:t>□</w:t>
            </w:r>
            <w:r w:rsidRPr="0044026E">
              <w:rPr>
                <w:rFonts w:ascii="Arial" w:hAnsi="Arial" w:cs="Arial"/>
                <w:szCs w:val="20"/>
              </w:rPr>
              <w:t xml:space="preserve"> </w:t>
            </w:r>
            <w:r w:rsidRPr="0044026E">
              <w:rPr>
                <w:rFonts w:ascii="Arial" w:eastAsia="Arial" w:hAnsi="Arial" w:cs="Arial"/>
                <w:szCs w:val="20"/>
              </w:rPr>
              <w:t xml:space="preserve">*Che l’Ente richiedente è </w:t>
            </w:r>
            <w:r w:rsidRPr="0044026E">
              <w:rPr>
                <w:rFonts w:ascii="Arial" w:eastAsia="Arial" w:hAnsi="Arial" w:cs="Arial"/>
                <w:b/>
                <w:bCs/>
                <w:szCs w:val="20"/>
                <w:u w:val="single"/>
              </w:rPr>
              <w:t xml:space="preserve">regolarmente </w:t>
            </w:r>
            <w:r w:rsidR="003A6483" w:rsidRPr="0044026E">
              <w:rPr>
                <w:rFonts w:ascii="Arial" w:eastAsia="Arial" w:hAnsi="Arial" w:cs="Arial"/>
                <w:b/>
                <w:bCs/>
                <w:szCs w:val="20"/>
                <w:u w:val="single"/>
              </w:rPr>
              <w:t>iscritto al Registro nazionale delle attivit</w:t>
            </w:r>
            <w:r w:rsidR="00236492" w:rsidRPr="0044026E">
              <w:rPr>
                <w:rFonts w:ascii="Arial" w:eastAsia="Arial" w:hAnsi="Arial" w:cs="Arial"/>
                <w:b/>
                <w:bCs/>
                <w:szCs w:val="20"/>
                <w:u w:val="single"/>
              </w:rPr>
              <w:t>a’</w:t>
            </w:r>
            <w:r w:rsidR="003A6483" w:rsidRPr="0044026E">
              <w:rPr>
                <w:rFonts w:ascii="Arial" w:eastAsia="Arial" w:hAnsi="Arial" w:cs="Arial"/>
                <w:b/>
                <w:bCs/>
                <w:szCs w:val="20"/>
                <w:u w:val="single"/>
              </w:rPr>
              <w:t xml:space="preserve"> sportive dilettantistiche</w:t>
            </w:r>
          </w:p>
          <w:p w14:paraId="4D1C1977" w14:textId="64F03F9D" w:rsidR="003A6483" w:rsidRPr="0044026E" w:rsidRDefault="003A6483" w:rsidP="003849DA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DATI REGISTRAZIONE: _________________________________________________________________</w:t>
            </w:r>
            <w:r w:rsidR="000A0FED" w:rsidRPr="0044026E">
              <w:rPr>
                <w:rFonts w:ascii="Arial" w:eastAsia="Arial" w:hAnsi="Arial" w:cs="Arial"/>
                <w:szCs w:val="20"/>
              </w:rPr>
              <w:t>________</w:t>
            </w:r>
          </w:p>
          <w:p w14:paraId="78B631C5" w14:textId="77777777" w:rsidR="005D6D18" w:rsidRPr="0044026E" w:rsidRDefault="005D6D18" w:rsidP="003849DA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eastAsia="Arial" w:hAnsi="Arial" w:cs="Arial"/>
                <w:szCs w:val="20"/>
              </w:rPr>
            </w:pPr>
          </w:p>
          <w:p w14:paraId="2A6F3779" w14:textId="77777777" w:rsidR="001C76B1" w:rsidRPr="0044026E" w:rsidRDefault="001C76B1" w:rsidP="003849DA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hAnsi="Arial" w:cs="Arial"/>
                <w:kern w:val="0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□</w:t>
            </w:r>
            <w:r w:rsidRPr="0044026E">
              <w:rPr>
                <w:rFonts w:ascii="Arial" w:hAnsi="Arial" w:cs="Arial"/>
                <w:szCs w:val="20"/>
              </w:rPr>
              <w:t xml:space="preserve"> </w:t>
            </w:r>
            <w:r w:rsidR="00916AD3" w:rsidRPr="0044026E">
              <w:rPr>
                <w:rFonts w:ascii="Arial" w:eastAsia="Arial" w:hAnsi="Arial" w:cs="Arial"/>
                <w:szCs w:val="20"/>
              </w:rPr>
              <w:t>*</w:t>
            </w:r>
            <w:r w:rsidRPr="0044026E">
              <w:rPr>
                <w:rFonts w:ascii="Arial" w:hAnsi="Arial" w:cs="Arial"/>
                <w:szCs w:val="20"/>
              </w:rPr>
              <w:t xml:space="preserve"> </w:t>
            </w:r>
            <w:r w:rsidRPr="0044026E">
              <w:rPr>
                <w:rFonts w:ascii="Arial" w:hAnsi="Arial" w:cs="Arial"/>
                <w:kern w:val="0"/>
                <w:szCs w:val="20"/>
              </w:rPr>
              <w:t xml:space="preserve">Che l’Ente </w:t>
            </w:r>
            <w:r w:rsidR="00236492" w:rsidRPr="0044026E">
              <w:rPr>
                <w:rFonts w:ascii="Arial" w:hAnsi="Arial" w:cs="Arial"/>
                <w:kern w:val="0"/>
                <w:szCs w:val="20"/>
              </w:rPr>
              <w:t xml:space="preserve">richiedente è </w:t>
            </w:r>
            <w:r w:rsidR="00236492" w:rsidRPr="0044026E">
              <w:rPr>
                <w:rFonts w:ascii="Arial" w:hAnsi="Arial" w:cs="Arial"/>
                <w:b/>
                <w:bCs/>
                <w:kern w:val="0"/>
                <w:szCs w:val="20"/>
                <w:u w:val="single"/>
              </w:rPr>
              <w:t>iscritto all’Albo Comunale delle Societa’ Sportive</w:t>
            </w:r>
          </w:p>
          <w:p w14:paraId="2071CE74" w14:textId="77777777" w:rsidR="005D6D18" w:rsidRPr="0044026E" w:rsidRDefault="005D6D18" w:rsidP="003849DA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hAnsi="Arial" w:cs="Arial"/>
                <w:kern w:val="0"/>
                <w:szCs w:val="20"/>
              </w:rPr>
            </w:pPr>
          </w:p>
          <w:p w14:paraId="7B242FC4" w14:textId="7AB7B004" w:rsidR="005D6D18" w:rsidRPr="0044026E" w:rsidRDefault="005D6D18" w:rsidP="003849DA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hAnsi="Arial" w:cs="Arial"/>
                <w:b/>
                <w:bCs/>
                <w:kern w:val="0"/>
                <w:szCs w:val="20"/>
                <w:u w:val="single"/>
              </w:rPr>
            </w:pPr>
            <w:r w:rsidRPr="0044026E">
              <w:rPr>
                <w:rFonts w:ascii="Arial" w:hAnsi="Arial" w:cs="Arial"/>
                <w:kern w:val="0"/>
                <w:szCs w:val="20"/>
              </w:rPr>
              <w:t xml:space="preserve">□ * Che l’Ente richiedente è </w:t>
            </w:r>
            <w:r w:rsidRPr="0044026E">
              <w:rPr>
                <w:rFonts w:ascii="Arial" w:hAnsi="Arial" w:cs="Arial"/>
                <w:b/>
                <w:bCs/>
                <w:kern w:val="0"/>
                <w:szCs w:val="20"/>
                <w:u w:val="single"/>
              </w:rPr>
              <w:t>iscritto a una Federazione Nazionale o ad un Ente di promozione sportiva riconosciuto dal CONI</w:t>
            </w:r>
          </w:p>
          <w:p w14:paraId="1DC8FC41" w14:textId="75087E98" w:rsidR="005D6D18" w:rsidRPr="0044026E" w:rsidRDefault="005D6D18" w:rsidP="003849DA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hAnsi="Arial" w:cs="Arial"/>
                <w:kern w:val="0"/>
                <w:szCs w:val="20"/>
              </w:rPr>
            </w:pPr>
            <w:r w:rsidRPr="0044026E">
              <w:rPr>
                <w:rFonts w:ascii="Arial" w:hAnsi="Arial" w:cs="Arial" w:hint="eastAsia"/>
                <w:kern w:val="0"/>
                <w:szCs w:val="20"/>
              </w:rPr>
              <w:t>DATI REGISTRAZIONE: _________________________________________________________________</w:t>
            </w:r>
            <w:r w:rsidR="000A0FED" w:rsidRPr="0044026E">
              <w:rPr>
                <w:rFonts w:ascii="Arial" w:hAnsi="Arial" w:cs="Arial"/>
                <w:kern w:val="0"/>
                <w:szCs w:val="20"/>
              </w:rPr>
              <w:t>________</w:t>
            </w:r>
          </w:p>
          <w:p w14:paraId="3DFD2693" w14:textId="1C018B80" w:rsidR="00DC22CD" w:rsidRPr="0044026E" w:rsidRDefault="00DC22CD" w:rsidP="003849DA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5CEC317" w14:textId="77777777" w:rsidR="00C173DC" w:rsidRPr="0044026E" w:rsidRDefault="00C173DC" w:rsidP="00C173DC">
      <w:pPr>
        <w:pStyle w:val="Standard"/>
        <w:spacing w:after="57"/>
        <w:rPr>
          <w:rFonts w:ascii="Arial" w:hAnsi="Arial"/>
          <w:b/>
          <w:sz w:val="24"/>
        </w:rPr>
      </w:pPr>
      <w:bookmarkStart w:id="2" w:name="_Hlk184725510"/>
      <w:bookmarkEnd w:id="1"/>
    </w:p>
    <w:tbl>
      <w:tblPr>
        <w:tblW w:w="1054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7"/>
      </w:tblGrid>
      <w:tr w:rsidR="00C173DC" w:rsidRPr="0044026E" w14:paraId="0FDD1616" w14:textId="77777777" w:rsidTr="00C173DC">
        <w:trPr>
          <w:trHeight w:val="1138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F2D15" w14:textId="35C98450" w:rsidR="00C173DC" w:rsidRPr="0044026E" w:rsidRDefault="00C173DC" w:rsidP="00A30DF9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□</w:t>
            </w:r>
            <w:r w:rsidRPr="0044026E">
              <w:rPr>
                <w:rFonts w:ascii="Arial" w:hAnsi="Arial" w:cs="Arial"/>
                <w:szCs w:val="20"/>
              </w:rPr>
              <w:t xml:space="preserve"> </w:t>
            </w:r>
            <w:r w:rsidRPr="0044026E">
              <w:rPr>
                <w:rFonts w:ascii="Arial" w:eastAsia="Arial" w:hAnsi="Arial" w:cs="Arial"/>
                <w:szCs w:val="20"/>
              </w:rPr>
              <w:t xml:space="preserve">*Che l’Ente richiedente ha, nel corso della stagione 2023-2024 (o nell’anno 2024 se il tesseramento segue l’anno solare) il seguente </w:t>
            </w:r>
            <w:r w:rsidRPr="0044026E">
              <w:rPr>
                <w:rFonts w:ascii="Arial" w:eastAsia="Arial" w:hAnsi="Arial" w:cs="Arial"/>
                <w:b/>
                <w:bCs/>
                <w:szCs w:val="20"/>
                <w:u w:val="single"/>
              </w:rPr>
              <w:t>numero di atleti tesserati</w:t>
            </w:r>
            <w:r w:rsidRPr="0044026E">
              <w:rPr>
                <w:rFonts w:hint="eastAsia"/>
                <w:b/>
                <w:bCs/>
                <w:u w:val="single"/>
              </w:rPr>
              <w:t xml:space="preserve"> </w:t>
            </w:r>
            <w:r w:rsidRPr="0044026E">
              <w:rPr>
                <w:rFonts w:ascii="Arial" w:eastAsia="Arial" w:hAnsi="Arial" w:cs="Arial" w:hint="eastAsia"/>
                <w:b/>
                <w:bCs/>
                <w:szCs w:val="20"/>
                <w:u w:val="single"/>
              </w:rPr>
              <w:t>residenti nel Comune di Golfo</w:t>
            </w:r>
            <w:r w:rsidRPr="0044026E">
              <w:rPr>
                <w:rFonts w:ascii="Arial" w:eastAsia="Arial" w:hAnsi="Arial" w:cs="Arial"/>
                <w:szCs w:val="20"/>
              </w:rPr>
              <w:t>:</w:t>
            </w:r>
          </w:p>
          <w:p w14:paraId="3BDFB2DA" w14:textId="41F79951" w:rsidR="00C173DC" w:rsidRPr="0044026E" w:rsidRDefault="00C173DC" w:rsidP="00A30DF9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_____________________________________________________________________________________________</w:t>
            </w:r>
          </w:p>
        </w:tc>
      </w:tr>
    </w:tbl>
    <w:p w14:paraId="2472D209" w14:textId="77777777" w:rsidR="00AC01AF" w:rsidRPr="0044026E" w:rsidRDefault="00AC01AF" w:rsidP="00AC226D">
      <w:pPr>
        <w:pStyle w:val="Standard"/>
        <w:spacing w:after="57"/>
        <w:rPr>
          <w:rFonts w:ascii="Arial" w:hAnsi="Arial"/>
          <w:b/>
          <w:sz w:val="24"/>
        </w:rPr>
      </w:pPr>
    </w:p>
    <w:tbl>
      <w:tblPr>
        <w:tblW w:w="1054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7"/>
      </w:tblGrid>
      <w:tr w:rsidR="004300C6" w:rsidRPr="0044026E" w14:paraId="715C8020" w14:textId="77777777" w:rsidTr="00A30DF9">
        <w:trPr>
          <w:trHeight w:val="1917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7685" w14:textId="7FBDE74A" w:rsidR="004300C6" w:rsidRPr="0044026E" w:rsidRDefault="004300C6" w:rsidP="004300C6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□</w:t>
            </w:r>
            <w:r w:rsidRPr="0044026E">
              <w:rPr>
                <w:rFonts w:ascii="Arial" w:hAnsi="Arial" w:cs="Arial"/>
                <w:szCs w:val="20"/>
              </w:rPr>
              <w:t xml:space="preserve"> </w:t>
            </w:r>
            <w:r w:rsidRPr="0044026E">
              <w:rPr>
                <w:rFonts w:ascii="Arial" w:eastAsia="Arial" w:hAnsi="Arial" w:cs="Arial"/>
                <w:szCs w:val="20"/>
              </w:rPr>
              <w:t>*Che l’Ente richiedente ha svolto nella stagione sportiva 2023-2024</w:t>
            </w:r>
            <w:r w:rsidR="004E1B27" w:rsidRPr="0044026E">
              <w:rPr>
                <w:rFonts w:ascii="Arial" w:eastAsia="Arial" w:hAnsi="Arial" w:cs="Arial"/>
                <w:szCs w:val="20"/>
              </w:rPr>
              <w:t xml:space="preserve"> (o nell’anno 2024 se il tesseramento segue l’anno solare)</w:t>
            </w:r>
            <w:r w:rsidRPr="0044026E">
              <w:rPr>
                <w:rFonts w:ascii="Arial" w:eastAsia="Arial" w:hAnsi="Arial" w:cs="Arial"/>
                <w:szCs w:val="20"/>
              </w:rPr>
              <w:t>:</w:t>
            </w:r>
          </w:p>
          <w:p w14:paraId="29DA3705" w14:textId="542C64BE" w:rsidR="00AC01AF" w:rsidRPr="0044026E" w:rsidRDefault="00AC01AF" w:rsidP="00AC01AF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- n.__ gare/competizioni a livello</w:t>
            </w:r>
            <w:r w:rsidRPr="0044026E">
              <w:rPr>
                <w:rFonts w:ascii="Arial" w:eastAsia="Arial" w:hAnsi="Arial" w:cs="Arial"/>
                <w:b/>
                <w:bCs/>
                <w:szCs w:val="20"/>
              </w:rPr>
              <w:t xml:space="preserve"> locale</w:t>
            </w:r>
            <w:r w:rsidRPr="0044026E">
              <w:rPr>
                <w:rFonts w:ascii="Arial" w:eastAsia="Arial" w:hAnsi="Arial" w:cs="Arial"/>
                <w:szCs w:val="20"/>
              </w:rPr>
              <w:t xml:space="preserve"> (comunale o provinciale)</w:t>
            </w:r>
          </w:p>
          <w:p w14:paraId="08C7BAF8" w14:textId="6F4839F2" w:rsidR="00AC01AF" w:rsidRPr="0044026E" w:rsidRDefault="00AC01AF" w:rsidP="00AC01AF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(</w:t>
            </w:r>
            <w:r w:rsidRPr="0044026E">
              <w:rPr>
                <w:rFonts w:ascii="Arial" w:eastAsia="Arial" w:hAnsi="Arial" w:cs="Arial"/>
                <w:i/>
                <w:iCs/>
                <w:szCs w:val="20"/>
              </w:rPr>
              <w:t>indicare estremi gara/e; aggiungere righe se necessario</w:t>
            </w:r>
            <w:r w:rsidRPr="0044026E">
              <w:rPr>
                <w:rFonts w:ascii="Arial" w:eastAsia="Arial" w:hAnsi="Arial" w:cs="Arial"/>
                <w:szCs w:val="20"/>
              </w:rPr>
      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bookmarkEnd w:id="2"/>
    </w:tbl>
    <w:p w14:paraId="14809A0E" w14:textId="77777777" w:rsidR="00AC01AF" w:rsidRPr="0044026E" w:rsidRDefault="00AC01AF" w:rsidP="00AC01AF">
      <w:pPr>
        <w:pStyle w:val="Standard"/>
        <w:spacing w:after="57"/>
        <w:rPr>
          <w:rFonts w:ascii="Arial" w:hAnsi="Arial"/>
          <w:b/>
          <w:sz w:val="24"/>
        </w:rPr>
      </w:pPr>
    </w:p>
    <w:tbl>
      <w:tblPr>
        <w:tblW w:w="1054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7"/>
      </w:tblGrid>
      <w:tr w:rsidR="00AC01AF" w:rsidRPr="0044026E" w14:paraId="71773A29" w14:textId="77777777" w:rsidTr="00A30DF9">
        <w:trPr>
          <w:trHeight w:val="1917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2D857" w14:textId="5E1980BC" w:rsidR="00AC01AF" w:rsidRPr="0044026E" w:rsidRDefault="00AC01AF" w:rsidP="00A30DF9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□</w:t>
            </w:r>
            <w:r w:rsidRPr="0044026E">
              <w:rPr>
                <w:rFonts w:ascii="Arial" w:hAnsi="Arial" w:cs="Arial"/>
                <w:szCs w:val="20"/>
              </w:rPr>
              <w:t xml:space="preserve"> </w:t>
            </w:r>
            <w:r w:rsidRPr="0044026E">
              <w:rPr>
                <w:rFonts w:ascii="Arial" w:eastAsia="Arial" w:hAnsi="Arial" w:cs="Arial"/>
                <w:szCs w:val="20"/>
              </w:rPr>
              <w:t>*Che l’Ente richiedente ha svolto nella stagione sportiva 2023-2024</w:t>
            </w:r>
            <w:r w:rsidR="004E1B27" w:rsidRPr="0044026E">
              <w:rPr>
                <w:rFonts w:ascii="Arial" w:eastAsia="Arial" w:hAnsi="Arial" w:cs="Arial"/>
                <w:szCs w:val="20"/>
              </w:rPr>
              <w:t xml:space="preserve"> (o nell’anno 2024 se il tesseramento segue l’anno solare)</w:t>
            </w:r>
            <w:r w:rsidRPr="0044026E">
              <w:rPr>
                <w:rFonts w:ascii="Arial" w:eastAsia="Arial" w:hAnsi="Arial" w:cs="Arial"/>
                <w:szCs w:val="20"/>
              </w:rPr>
              <w:t>:</w:t>
            </w:r>
          </w:p>
          <w:p w14:paraId="16523F80" w14:textId="0A8871F0" w:rsidR="00AC01AF" w:rsidRPr="0044026E" w:rsidRDefault="00AC01AF" w:rsidP="00A30DF9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 xml:space="preserve">- n.__ gare/competizioni a livello </w:t>
            </w:r>
            <w:r w:rsidRPr="0044026E">
              <w:rPr>
                <w:rFonts w:ascii="Arial" w:eastAsia="Arial" w:hAnsi="Arial" w:cs="Arial"/>
                <w:b/>
                <w:bCs/>
                <w:szCs w:val="20"/>
              </w:rPr>
              <w:t>regionale</w:t>
            </w:r>
          </w:p>
          <w:p w14:paraId="6C5AC652" w14:textId="77777777" w:rsidR="00AC01AF" w:rsidRPr="0044026E" w:rsidRDefault="00AC01AF" w:rsidP="00A30DF9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(</w:t>
            </w:r>
            <w:r w:rsidRPr="0044026E">
              <w:rPr>
                <w:rFonts w:ascii="Arial" w:eastAsia="Arial" w:hAnsi="Arial" w:cs="Arial"/>
                <w:i/>
                <w:iCs/>
                <w:szCs w:val="20"/>
              </w:rPr>
              <w:t>indicare estremi gara/e; aggiungere righe se necessario</w:t>
            </w:r>
            <w:r w:rsidRPr="0044026E">
              <w:rPr>
                <w:rFonts w:ascii="Arial" w:eastAsia="Arial" w:hAnsi="Arial" w:cs="Arial"/>
                <w:szCs w:val="20"/>
              </w:rPr>
      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DAF2355" w14:textId="77777777" w:rsidR="00AC01AF" w:rsidRPr="0044026E" w:rsidRDefault="00AC01AF" w:rsidP="00AC01AF">
      <w:pPr>
        <w:pStyle w:val="Standard"/>
        <w:spacing w:after="57"/>
        <w:rPr>
          <w:rFonts w:ascii="Arial" w:hAnsi="Arial"/>
          <w:b/>
          <w:sz w:val="24"/>
        </w:rPr>
      </w:pPr>
    </w:p>
    <w:tbl>
      <w:tblPr>
        <w:tblW w:w="1054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7"/>
      </w:tblGrid>
      <w:tr w:rsidR="00AC01AF" w:rsidRPr="0044026E" w14:paraId="02B3517D" w14:textId="77777777" w:rsidTr="00A30DF9">
        <w:trPr>
          <w:trHeight w:val="1917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3FC9" w14:textId="49C6ABD2" w:rsidR="00AC01AF" w:rsidRPr="0044026E" w:rsidRDefault="00AC01AF" w:rsidP="00A30DF9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□</w:t>
            </w:r>
            <w:r w:rsidRPr="0044026E">
              <w:rPr>
                <w:rFonts w:ascii="Arial" w:hAnsi="Arial" w:cs="Arial"/>
                <w:szCs w:val="20"/>
              </w:rPr>
              <w:t xml:space="preserve"> </w:t>
            </w:r>
            <w:r w:rsidRPr="0044026E">
              <w:rPr>
                <w:rFonts w:ascii="Arial" w:eastAsia="Arial" w:hAnsi="Arial" w:cs="Arial"/>
                <w:szCs w:val="20"/>
              </w:rPr>
              <w:t>*Che l’Ente richiedente ha svolto nella stagione sportiva 2023-2024</w:t>
            </w:r>
            <w:r w:rsidR="004E1B27" w:rsidRPr="0044026E">
              <w:rPr>
                <w:rFonts w:ascii="Arial" w:eastAsia="Arial" w:hAnsi="Arial" w:cs="Arial"/>
                <w:szCs w:val="20"/>
              </w:rPr>
              <w:t xml:space="preserve"> (o nell’anno 2024 se il tesseramento segue l’anno solare)</w:t>
            </w:r>
            <w:r w:rsidRPr="0044026E">
              <w:rPr>
                <w:rFonts w:ascii="Arial" w:eastAsia="Arial" w:hAnsi="Arial" w:cs="Arial"/>
                <w:szCs w:val="20"/>
              </w:rPr>
              <w:t>:</w:t>
            </w:r>
          </w:p>
          <w:p w14:paraId="15FAB593" w14:textId="00F019A2" w:rsidR="00AC01AF" w:rsidRPr="0044026E" w:rsidRDefault="00AC01AF" w:rsidP="00A30DF9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 xml:space="preserve">- n.__ gare/competizioni a livello </w:t>
            </w:r>
            <w:r w:rsidRPr="0044026E">
              <w:rPr>
                <w:rFonts w:ascii="Arial" w:eastAsia="Arial" w:hAnsi="Arial" w:cs="Arial"/>
                <w:b/>
                <w:bCs/>
                <w:szCs w:val="20"/>
              </w:rPr>
              <w:t>nazionale</w:t>
            </w:r>
          </w:p>
          <w:p w14:paraId="4E147AAE" w14:textId="5F585079" w:rsidR="00AC01AF" w:rsidRPr="0044026E" w:rsidRDefault="00AC01AF" w:rsidP="00A30DF9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(</w:t>
            </w:r>
            <w:r w:rsidRPr="0044026E">
              <w:rPr>
                <w:rFonts w:ascii="Arial" w:eastAsia="Arial" w:hAnsi="Arial" w:cs="Arial"/>
                <w:i/>
                <w:iCs/>
                <w:szCs w:val="20"/>
              </w:rPr>
              <w:t>indicare estremi gara/e; aggiungere righe se necessario</w:t>
            </w:r>
            <w:r w:rsidRPr="0044026E">
              <w:rPr>
                <w:rFonts w:ascii="Arial" w:eastAsia="Arial" w:hAnsi="Arial" w:cs="Arial"/>
                <w:szCs w:val="20"/>
              </w:rPr>
      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84338" w:rsidRPr="0044026E">
              <w:rPr>
                <w:rFonts w:ascii="Arial" w:eastAsia="Arial" w:hAnsi="Arial" w:cs="Arial"/>
                <w:szCs w:val="20"/>
              </w:rPr>
              <w:t>___________________________________________________________________________________________</w:t>
            </w:r>
          </w:p>
        </w:tc>
      </w:tr>
    </w:tbl>
    <w:p w14:paraId="077AC575" w14:textId="77777777" w:rsidR="00AC01AF" w:rsidRPr="0044026E" w:rsidRDefault="00AC01AF" w:rsidP="00AC226D">
      <w:pPr>
        <w:pStyle w:val="Standard"/>
        <w:spacing w:after="57"/>
        <w:rPr>
          <w:rFonts w:ascii="Arial" w:hAnsi="Arial"/>
          <w:b/>
          <w:sz w:val="24"/>
        </w:rPr>
      </w:pPr>
    </w:p>
    <w:p w14:paraId="1DC38339" w14:textId="77777777" w:rsidR="00C173DC" w:rsidRPr="0044026E" w:rsidRDefault="00C173DC" w:rsidP="00C173DC">
      <w:pPr>
        <w:pStyle w:val="Standard"/>
        <w:spacing w:after="57"/>
        <w:rPr>
          <w:rFonts w:ascii="Arial" w:hAnsi="Arial"/>
          <w:b/>
          <w:sz w:val="24"/>
        </w:rPr>
      </w:pPr>
    </w:p>
    <w:tbl>
      <w:tblPr>
        <w:tblW w:w="10547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7"/>
      </w:tblGrid>
      <w:tr w:rsidR="00C173DC" w:rsidRPr="0044026E" w14:paraId="2DBEE2C1" w14:textId="77777777" w:rsidTr="00A30DF9">
        <w:trPr>
          <w:trHeight w:val="1917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DF4BA" w14:textId="3C7EB191" w:rsidR="00C173DC" w:rsidRPr="0044026E" w:rsidRDefault="00C173DC" w:rsidP="00A30DF9">
            <w:pPr>
              <w:pStyle w:val="Standard"/>
              <w:tabs>
                <w:tab w:val="left" w:pos="413"/>
              </w:tabs>
              <w:spacing w:before="57" w:line="276" w:lineRule="auto"/>
              <w:jc w:val="both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□</w:t>
            </w:r>
            <w:r w:rsidRPr="0044026E">
              <w:rPr>
                <w:rFonts w:ascii="Arial" w:hAnsi="Arial" w:cs="Arial"/>
                <w:szCs w:val="20"/>
              </w:rPr>
              <w:t xml:space="preserve"> </w:t>
            </w:r>
            <w:r w:rsidRPr="0044026E">
              <w:rPr>
                <w:rFonts w:ascii="Arial" w:eastAsia="Arial" w:hAnsi="Arial" w:cs="Arial"/>
                <w:szCs w:val="20"/>
              </w:rPr>
              <w:t>*Che l’Ente richiedente ha svolto nella stagione sportiva 2023-2024</w:t>
            </w:r>
            <w:r w:rsidR="004E1B27" w:rsidRPr="0044026E">
              <w:rPr>
                <w:rFonts w:ascii="Arial" w:eastAsia="Arial" w:hAnsi="Arial" w:cs="Arial"/>
                <w:szCs w:val="20"/>
              </w:rPr>
              <w:t xml:space="preserve"> (o nell’anno 2024 se il tesseramento segue l’anno solare)</w:t>
            </w:r>
            <w:r w:rsidRPr="0044026E">
              <w:rPr>
                <w:rFonts w:ascii="Arial" w:eastAsia="Arial" w:hAnsi="Arial" w:cs="Arial"/>
                <w:szCs w:val="20"/>
              </w:rPr>
              <w:t>:</w:t>
            </w:r>
          </w:p>
          <w:p w14:paraId="10F2674E" w14:textId="184772C6" w:rsidR="00C173DC" w:rsidRPr="0044026E" w:rsidRDefault="00C173DC" w:rsidP="00A30DF9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 xml:space="preserve">- n.__ gare/competizioni a livello </w:t>
            </w:r>
            <w:r w:rsidRPr="0044026E">
              <w:rPr>
                <w:rFonts w:ascii="Arial" w:eastAsia="Arial" w:hAnsi="Arial" w:cs="Arial"/>
                <w:b/>
                <w:bCs/>
                <w:szCs w:val="20"/>
              </w:rPr>
              <w:t>internazionale</w:t>
            </w:r>
          </w:p>
          <w:p w14:paraId="3E71C5D2" w14:textId="77777777" w:rsidR="00C173DC" w:rsidRPr="0044026E" w:rsidRDefault="00C173DC" w:rsidP="00A30DF9">
            <w:pPr>
              <w:pStyle w:val="Standard"/>
              <w:tabs>
                <w:tab w:val="left" w:pos="413"/>
              </w:tabs>
              <w:spacing w:before="57" w:line="276" w:lineRule="auto"/>
              <w:rPr>
                <w:rFonts w:ascii="Arial" w:eastAsia="Arial" w:hAnsi="Arial" w:cs="Arial"/>
                <w:szCs w:val="20"/>
              </w:rPr>
            </w:pPr>
            <w:r w:rsidRPr="0044026E">
              <w:rPr>
                <w:rFonts w:ascii="Arial" w:eastAsia="Arial" w:hAnsi="Arial" w:cs="Arial"/>
                <w:szCs w:val="20"/>
              </w:rPr>
              <w:t>(</w:t>
            </w:r>
            <w:r w:rsidRPr="0044026E">
              <w:rPr>
                <w:rFonts w:ascii="Arial" w:eastAsia="Arial" w:hAnsi="Arial" w:cs="Arial"/>
                <w:i/>
                <w:iCs/>
                <w:szCs w:val="20"/>
              </w:rPr>
              <w:t>indicare estremi gara/e; aggiungere righe se necessario</w:t>
            </w:r>
            <w:r w:rsidRPr="0044026E">
              <w:rPr>
                <w:rFonts w:ascii="Arial" w:eastAsia="Arial" w:hAnsi="Arial" w:cs="Arial"/>
                <w:szCs w:val="20"/>
              </w:rPr>
      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D7285A0" w14:textId="77777777" w:rsidR="00AC01AF" w:rsidRPr="0044026E" w:rsidRDefault="00AC01AF" w:rsidP="00AC226D">
      <w:pPr>
        <w:pStyle w:val="Standard"/>
        <w:spacing w:after="57"/>
        <w:rPr>
          <w:rFonts w:ascii="Arial" w:hAnsi="Arial"/>
          <w:b/>
          <w:sz w:val="24"/>
        </w:rPr>
      </w:pPr>
    </w:p>
    <w:p w14:paraId="401A0B1E" w14:textId="77777777" w:rsidR="008217BA" w:rsidRPr="0044026E" w:rsidRDefault="0026538D">
      <w:pPr>
        <w:pStyle w:val="Standard"/>
        <w:spacing w:after="57"/>
        <w:ind w:left="737" w:hanging="454"/>
        <w:jc w:val="center"/>
        <w:rPr>
          <w:rFonts w:ascii="Arial" w:hAnsi="Arial"/>
          <w:b/>
          <w:sz w:val="24"/>
        </w:rPr>
      </w:pPr>
      <w:r w:rsidRPr="0044026E">
        <w:rPr>
          <w:rFonts w:ascii="Arial" w:hAnsi="Arial"/>
          <w:b/>
          <w:sz w:val="24"/>
        </w:rPr>
        <w:t>C H I E D E</w:t>
      </w: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8217BA" w14:paraId="25F67F0B" w14:textId="77777777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B8768" w14:textId="02923A02" w:rsidR="008217BA" w:rsidRDefault="0026538D">
            <w:pPr>
              <w:pStyle w:val="Standard"/>
              <w:spacing w:before="57" w:line="276" w:lineRule="auto"/>
            </w:pPr>
            <w:r w:rsidRPr="0044026E">
              <w:rPr>
                <w:rFonts w:ascii="Arial" w:eastAsia="Arial" w:hAnsi="Arial" w:cs="Arial"/>
                <w:sz w:val="30"/>
                <w:szCs w:val="30"/>
              </w:rPr>
              <w:t xml:space="preserve">□ * </w:t>
            </w:r>
            <w:r w:rsidRPr="0044026E">
              <w:rPr>
                <w:rFonts w:ascii="Arial" w:hAnsi="Arial"/>
                <w:b/>
                <w:bCs/>
              </w:rPr>
              <w:t xml:space="preserve">la </w:t>
            </w:r>
            <w:r w:rsidR="00D74E40" w:rsidRPr="0044026E">
              <w:rPr>
                <w:rFonts w:ascii="Arial" w:hAnsi="Arial" w:hint="eastAsia"/>
                <w:b/>
                <w:bCs/>
              </w:rPr>
              <w:t>CONCESSIONE DI</w:t>
            </w:r>
            <w:r w:rsidR="00D74E40" w:rsidRPr="0044026E">
              <w:rPr>
                <w:rFonts w:ascii="Arial" w:hAnsi="Arial"/>
                <w:b/>
                <w:bCs/>
              </w:rPr>
              <w:t xml:space="preserve"> UN</w:t>
            </w:r>
            <w:r w:rsidR="00D74E40" w:rsidRPr="0044026E">
              <w:rPr>
                <w:rFonts w:ascii="Arial" w:hAnsi="Arial" w:hint="eastAsia"/>
                <w:b/>
                <w:bCs/>
              </w:rPr>
              <w:t xml:space="preserve"> CONTRIBUT</w:t>
            </w:r>
            <w:r w:rsidR="001430CA" w:rsidRPr="0044026E">
              <w:rPr>
                <w:rFonts w:ascii="Arial" w:hAnsi="Arial"/>
                <w:b/>
                <w:bCs/>
              </w:rPr>
              <w:t>O</w:t>
            </w:r>
            <w:r w:rsidR="00D74E40" w:rsidRPr="0044026E">
              <w:rPr>
                <w:rFonts w:ascii="Arial" w:hAnsi="Arial" w:hint="eastAsia"/>
                <w:b/>
                <w:bCs/>
              </w:rPr>
              <w:t xml:space="preserve"> A FAVORE DELLE ASSOCIAZIONI E SOCIETÀ SPORTIVE PER LA PROMOZIONE DELLO SPORT</w:t>
            </w:r>
            <w:r w:rsidR="001430CA" w:rsidRPr="0044026E">
              <w:rPr>
                <w:rFonts w:ascii="Arial" w:hAnsi="Arial"/>
                <w:b/>
                <w:bCs/>
              </w:rPr>
              <w:t xml:space="preserve"> nella misura derivante dall’applicazione dei criteri previsti dal Bando Comunale.</w:t>
            </w:r>
          </w:p>
        </w:tc>
      </w:tr>
    </w:tbl>
    <w:p w14:paraId="5EB7418C" w14:textId="77777777" w:rsidR="008217BA" w:rsidRDefault="008217BA">
      <w:pPr>
        <w:pStyle w:val="Textbody"/>
        <w:spacing w:before="114" w:after="114"/>
        <w:rPr>
          <w:sz w:val="12"/>
          <w:szCs w:val="12"/>
        </w:rPr>
      </w:pPr>
    </w:p>
    <w:p w14:paraId="56806920" w14:textId="77777777" w:rsidR="00284338" w:rsidRDefault="00284338" w:rsidP="00284338">
      <w:pPr>
        <w:pStyle w:val="Standard"/>
        <w:spacing w:before="170" w:after="57" w:line="276" w:lineRule="auto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D I C H I A R A    A L T R E S Ì</w:t>
      </w: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284338" w14:paraId="1DD30F1D" w14:textId="77777777" w:rsidTr="00A30DF9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DC6DF" w14:textId="77777777" w:rsidR="00284338" w:rsidRPr="00DD003E" w:rsidRDefault="00284338" w:rsidP="00A30DF9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bookmarkStart w:id="3" w:name="_Hlk184726611"/>
            <w:r w:rsidRPr="00DD003E">
              <w:rPr>
                <w:rFonts w:ascii="Arial" w:eastAsia="Arial" w:hAnsi="Arial" w:cs="Arial"/>
                <w:sz w:val="30"/>
                <w:szCs w:val="30"/>
              </w:rPr>
              <w:t>□</w:t>
            </w:r>
            <w:r w:rsidRPr="00DD003E">
              <w:rPr>
                <w:rFonts w:ascii="Arial" w:hAnsi="Arial" w:cs="Arial"/>
              </w:rPr>
              <w:t>* che il soggetto beneficiario non svolge in maniera prevalente attività d’impresa, poiché istituzionalmente trattasi di soggetti senza finalità di lucro</w:t>
            </w:r>
            <w:r>
              <w:rPr>
                <w:rFonts w:ascii="Arial" w:hAnsi="Arial" w:cs="Arial"/>
              </w:rPr>
              <w:t>.</w:t>
            </w:r>
          </w:p>
        </w:tc>
      </w:tr>
      <w:bookmarkEnd w:id="3"/>
    </w:tbl>
    <w:p w14:paraId="44F7848E" w14:textId="77777777" w:rsidR="00284338" w:rsidRPr="00FA5C25" w:rsidRDefault="00284338" w:rsidP="00284338">
      <w:pPr>
        <w:pStyle w:val="Standard"/>
        <w:jc w:val="both"/>
        <w:rPr>
          <w:rFonts w:ascii="Arial" w:hAnsi="Arial" w:cs="Arial"/>
          <w:strike/>
          <w:sz w:val="12"/>
          <w:szCs w:val="12"/>
        </w:rPr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6C7F" w14:paraId="6745AE5B" w14:textId="77777777" w:rsidTr="0044026E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C7306" w14:textId="11C37F22" w:rsidR="00426C7F" w:rsidRPr="0044026E" w:rsidRDefault="00426C7F" w:rsidP="00A30DF9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44026E">
              <w:rPr>
                <w:rFonts w:ascii="Arial" w:eastAsia="Arial" w:hAnsi="Arial" w:cs="Arial"/>
                <w:sz w:val="30"/>
                <w:szCs w:val="30"/>
              </w:rPr>
              <w:t>□</w:t>
            </w:r>
            <w:r w:rsidRPr="0044026E">
              <w:rPr>
                <w:rFonts w:ascii="Arial" w:hAnsi="Arial" w:cs="Arial"/>
              </w:rPr>
              <w:t xml:space="preserve">* che il soggetto beneficiario non </w:t>
            </w:r>
            <w:r w:rsidR="00A76E35" w:rsidRPr="0044026E">
              <w:rPr>
                <w:rFonts w:ascii="Arial" w:hAnsi="Arial" w:cs="Arial"/>
              </w:rPr>
              <w:t>è soggetto a ritenuta d’acconto</w:t>
            </w:r>
          </w:p>
        </w:tc>
      </w:tr>
    </w:tbl>
    <w:p w14:paraId="0EA8DCD4" w14:textId="77777777" w:rsidR="00426C7F" w:rsidRDefault="00426C7F" w:rsidP="00284338">
      <w:pPr>
        <w:pStyle w:val="Standard"/>
        <w:jc w:val="both"/>
        <w:rPr>
          <w:rFonts w:ascii="Arial" w:hAnsi="Arial" w:cs="Arial"/>
          <w:strike/>
          <w:sz w:val="12"/>
          <w:szCs w:val="12"/>
        </w:rPr>
      </w:pPr>
    </w:p>
    <w:p w14:paraId="74917140" w14:textId="77777777" w:rsidR="0044026E" w:rsidRPr="00FA5C25" w:rsidRDefault="0044026E" w:rsidP="00284338">
      <w:pPr>
        <w:pStyle w:val="Standard"/>
        <w:jc w:val="both"/>
        <w:rPr>
          <w:rFonts w:ascii="Arial" w:hAnsi="Arial" w:cs="Arial"/>
          <w:strike/>
          <w:sz w:val="12"/>
          <w:szCs w:val="12"/>
        </w:rPr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284338" w:rsidRPr="00FA5C25" w14:paraId="51C53DAA" w14:textId="77777777" w:rsidTr="00A30DF9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1923" w14:textId="77777777" w:rsidR="00284338" w:rsidRPr="003660AD" w:rsidRDefault="00284338" w:rsidP="00A30DF9">
            <w:pPr>
              <w:pStyle w:val="Standard"/>
              <w:jc w:val="both"/>
              <w:rPr>
                <w:rFonts w:ascii="Arial" w:hAnsi="Arial"/>
              </w:rPr>
            </w:pPr>
            <w:bookmarkStart w:id="4" w:name="_Hlk184726024"/>
            <w:r w:rsidRPr="003660AD">
              <w:rPr>
                <w:rFonts w:ascii="Arial" w:eastAsia="Arial" w:hAnsi="Arial" w:cs="Arial"/>
                <w:sz w:val="30"/>
                <w:szCs w:val="30"/>
              </w:rPr>
              <w:t>□</w:t>
            </w:r>
            <w:r w:rsidRPr="003660AD">
              <w:rPr>
                <w:rFonts w:ascii="Arial" w:hAnsi="Arial"/>
              </w:rPr>
              <w:t xml:space="preserve">* di accettare le condizioni contenute nel </w:t>
            </w:r>
            <w:r w:rsidRPr="003660AD">
              <w:rPr>
                <w:rFonts w:ascii="Arial" w:hAnsi="Arial" w:hint="eastAsia"/>
              </w:rPr>
              <w:t>BANDO PUBBLICO PER LA CONCESSIONE DI CONTRIBUTI A FAVORE DELLE ASSOCIAZIONI E SOCIETÀ SPORTIVE PER LA PROMOZIONE DELLO SPORT - STAGIONE SPORTIVA 2023/2024- ANNO 2024</w:t>
            </w:r>
            <w:r>
              <w:rPr>
                <w:rFonts w:ascii="Arial" w:hAnsi="Arial"/>
              </w:rPr>
              <w:t>.</w:t>
            </w:r>
          </w:p>
        </w:tc>
      </w:tr>
      <w:bookmarkEnd w:id="4"/>
    </w:tbl>
    <w:p w14:paraId="16DB7675" w14:textId="77777777" w:rsidR="00284338" w:rsidRDefault="00284338" w:rsidP="00284338">
      <w:pPr>
        <w:pStyle w:val="Standard"/>
        <w:tabs>
          <w:tab w:val="left" w:pos="621"/>
        </w:tabs>
        <w:spacing w:before="113" w:line="276" w:lineRule="auto"/>
        <w:jc w:val="both"/>
        <w:rPr>
          <w:rFonts w:ascii="Arial" w:hAnsi="Arial"/>
          <w:strike/>
          <w:szCs w:val="20"/>
        </w:rPr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284338" w:rsidRPr="00FA5C25" w14:paraId="73BF6AF7" w14:textId="77777777" w:rsidTr="00A30DF9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15DB" w14:textId="788B2890" w:rsidR="00284338" w:rsidRPr="003660AD" w:rsidRDefault="00284338" w:rsidP="00A30DF9">
            <w:pPr>
              <w:pStyle w:val="Standard"/>
              <w:jc w:val="both"/>
              <w:rPr>
                <w:rFonts w:ascii="Arial" w:hAnsi="Arial"/>
              </w:rPr>
            </w:pPr>
            <w:r w:rsidRPr="003660AD">
              <w:rPr>
                <w:rFonts w:ascii="Arial" w:eastAsia="Arial" w:hAnsi="Arial" w:cs="Arial"/>
                <w:sz w:val="30"/>
                <w:szCs w:val="30"/>
              </w:rPr>
              <w:t>□</w:t>
            </w:r>
            <w:r w:rsidRPr="003660AD">
              <w:rPr>
                <w:rFonts w:ascii="Arial" w:hAnsi="Arial"/>
              </w:rPr>
              <w:t xml:space="preserve">* di </w:t>
            </w:r>
            <w:r w:rsidRPr="000C2A92">
              <w:rPr>
                <w:rFonts w:ascii="Arial" w:hAnsi="Arial" w:hint="eastAsia"/>
              </w:rPr>
              <w:t xml:space="preserve">aver preso visione </w:t>
            </w:r>
            <w:r w:rsidR="00A066B5" w:rsidRPr="000C2A92">
              <w:rPr>
                <w:rFonts w:ascii="Arial" w:hAnsi="Arial"/>
              </w:rPr>
              <w:t>dell</w:t>
            </w:r>
            <w:r w:rsidR="00A066B5">
              <w:rPr>
                <w:rFonts w:ascii="Arial" w:hAnsi="Arial"/>
              </w:rPr>
              <w:t>’informativa</w:t>
            </w:r>
            <w:r w:rsidRPr="000C2A92">
              <w:rPr>
                <w:rFonts w:ascii="Arial" w:hAnsi="Arial" w:hint="eastAsia"/>
              </w:rPr>
              <w:t xml:space="preserve"> sul trattamento dei dati personali ai sensi degli artt. 13 e 14 del Regolamento Unione Europea n. 679/2016 (GDPR), in calce al presente modulo</w:t>
            </w:r>
            <w:r>
              <w:rPr>
                <w:rFonts w:ascii="Arial" w:hAnsi="Arial"/>
              </w:rPr>
              <w:t>.</w:t>
            </w:r>
          </w:p>
        </w:tc>
      </w:tr>
    </w:tbl>
    <w:p w14:paraId="02D63BA5" w14:textId="77777777" w:rsidR="00284338" w:rsidRDefault="00284338">
      <w:pPr>
        <w:pStyle w:val="Textbody"/>
        <w:spacing w:before="114" w:after="114"/>
        <w:rPr>
          <w:sz w:val="12"/>
          <w:szCs w:val="12"/>
        </w:rPr>
      </w:pPr>
    </w:p>
    <w:p w14:paraId="6A71F3F1" w14:textId="7A2D9B1F" w:rsidR="008217BA" w:rsidRPr="00B253CC" w:rsidRDefault="0026538D" w:rsidP="00B253CC">
      <w:pPr>
        <w:pStyle w:val="Textbody"/>
        <w:spacing w:before="170" w:line="276" w:lineRule="auto"/>
        <w:jc w:val="center"/>
        <w:rPr>
          <w:b/>
          <w:sz w:val="24"/>
        </w:rPr>
      </w:pPr>
      <w:r w:rsidRPr="005A2F76">
        <w:rPr>
          <w:b/>
          <w:sz w:val="24"/>
        </w:rPr>
        <w:t>PRENDE   ATTO</w:t>
      </w: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B253CC" w14:paraId="2E820305" w14:textId="77777777" w:rsidTr="00A30DF9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0E305" w14:textId="7658FF1E" w:rsidR="00B253CC" w:rsidRPr="00DD003E" w:rsidRDefault="00B253CC" w:rsidP="00A30DF9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bookmarkStart w:id="5" w:name="_Hlk184726664"/>
            <w:r w:rsidRPr="00DD003E">
              <w:rPr>
                <w:rFonts w:ascii="Arial" w:eastAsia="Arial" w:hAnsi="Arial" w:cs="Arial"/>
                <w:sz w:val="30"/>
                <w:szCs w:val="30"/>
              </w:rPr>
              <w:t>□</w:t>
            </w:r>
            <w:r w:rsidRPr="00DD003E">
              <w:rPr>
                <w:rFonts w:ascii="Arial" w:hAnsi="Arial" w:cs="Arial"/>
              </w:rPr>
              <w:t xml:space="preserve">* </w:t>
            </w:r>
            <w:r w:rsidRPr="00B253CC">
              <w:rPr>
                <w:rFonts w:ascii="Arial" w:hAnsi="Arial" w:cs="Arial" w:hint="eastAsia"/>
              </w:rPr>
              <w:t xml:space="preserve">che </w:t>
            </w:r>
            <w:r w:rsidR="002150E3" w:rsidRPr="00B253CC">
              <w:rPr>
                <w:rFonts w:ascii="Arial" w:hAnsi="Arial" w:cs="Arial"/>
              </w:rPr>
              <w:t>l</w:t>
            </w:r>
            <w:r w:rsidR="002150E3">
              <w:rPr>
                <w:rFonts w:ascii="Arial" w:hAnsi="Arial" w:cs="Arial"/>
              </w:rPr>
              <w:t>’ammontare</w:t>
            </w:r>
            <w:r w:rsidRPr="00B253CC">
              <w:rPr>
                <w:rFonts w:ascii="Arial" w:hAnsi="Arial" w:cs="Arial" w:hint="eastAsia"/>
              </w:rPr>
              <w:t xml:space="preserve"> del contributo sar</w:t>
            </w:r>
            <w:r w:rsidRPr="00B253CC">
              <w:rPr>
                <w:rFonts w:ascii="Arial" w:hAnsi="Arial" w:cs="Arial" w:hint="eastAsia"/>
              </w:rPr>
              <w:t>à</w:t>
            </w:r>
            <w:r w:rsidRPr="00B253CC">
              <w:rPr>
                <w:rFonts w:ascii="Arial" w:hAnsi="Arial" w:cs="Arial" w:hint="eastAsia"/>
              </w:rPr>
              <w:t xml:space="preserve"> stabilito sulla base degli artt. </w:t>
            </w:r>
            <w:r w:rsidR="0044026E">
              <w:rPr>
                <w:rFonts w:ascii="Arial" w:hAnsi="Arial" w:cs="Arial"/>
              </w:rPr>
              <w:t>3 e 6 del Bando</w:t>
            </w:r>
          </w:p>
        </w:tc>
      </w:tr>
      <w:bookmarkEnd w:id="5"/>
    </w:tbl>
    <w:p w14:paraId="3C88A09B" w14:textId="77777777" w:rsidR="000C2A92" w:rsidRDefault="000C2A92" w:rsidP="00C0437C">
      <w:pPr>
        <w:pStyle w:val="Standard"/>
        <w:tabs>
          <w:tab w:val="left" w:pos="621"/>
        </w:tabs>
        <w:spacing w:before="113" w:line="276" w:lineRule="auto"/>
        <w:jc w:val="both"/>
        <w:rPr>
          <w:rFonts w:ascii="Arial" w:hAnsi="Arial"/>
          <w:strike/>
          <w:szCs w:val="20"/>
        </w:rPr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B253CC" w14:paraId="19BE8D68" w14:textId="77777777" w:rsidTr="00A30DF9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70C2" w14:textId="66C9D178" w:rsidR="00B253CC" w:rsidRPr="00DD003E" w:rsidRDefault="00B253CC" w:rsidP="00A30DF9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DD003E">
              <w:rPr>
                <w:rFonts w:ascii="Arial" w:eastAsia="Arial" w:hAnsi="Arial" w:cs="Arial"/>
                <w:sz w:val="30"/>
                <w:szCs w:val="30"/>
              </w:rPr>
              <w:t>□</w:t>
            </w:r>
            <w:r w:rsidRPr="00DD003E">
              <w:rPr>
                <w:rFonts w:ascii="Arial" w:hAnsi="Arial" w:cs="Arial"/>
              </w:rPr>
              <w:t xml:space="preserve">* </w:t>
            </w:r>
            <w:r w:rsidRPr="00B253CC">
              <w:rPr>
                <w:rFonts w:ascii="Arial" w:hAnsi="Arial" w:cs="Arial" w:hint="eastAsia"/>
              </w:rPr>
              <w:t xml:space="preserve">che </w:t>
            </w:r>
            <w:r w:rsidR="002150E3" w:rsidRPr="00B253CC">
              <w:rPr>
                <w:rFonts w:ascii="Arial" w:hAnsi="Arial" w:cs="Arial"/>
              </w:rPr>
              <w:t>l</w:t>
            </w:r>
            <w:r w:rsidR="002150E3">
              <w:rPr>
                <w:rFonts w:ascii="Arial" w:hAnsi="Arial" w:cs="Arial"/>
              </w:rPr>
              <w:t>’Amministrazione</w:t>
            </w:r>
            <w:r w:rsidR="006E362D">
              <w:rPr>
                <w:rFonts w:ascii="Arial" w:hAnsi="Arial" w:cs="Arial"/>
              </w:rPr>
              <w:t xml:space="preserve"> </w:t>
            </w:r>
            <w:r w:rsidR="002150E3">
              <w:rPr>
                <w:rFonts w:ascii="Arial" w:hAnsi="Arial" w:cs="Arial"/>
              </w:rPr>
              <w:t>può in qualsiasi momento verificare la veridicità di quanto dichiarato, attraverso la richiesta della documentazione corrispondente alle predette dichiarazioni.</w:t>
            </w:r>
          </w:p>
        </w:tc>
      </w:tr>
    </w:tbl>
    <w:p w14:paraId="4997F73C" w14:textId="77777777" w:rsidR="00B253CC" w:rsidRPr="00FA5C25" w:rsidRDefault="00B253CC" w:rsidP="00C0437C">
      <w:pPr>
        <w:pStyle w:val="Standard"/>
        <w:tabs>
          <w:tab w:val="left" w:pos="621"/>
        </w:tabs>
        <w:spacing w:before="113" w:line="276" w:lineRule="auto"/>
        <w:jc w:val="both"/>
        <w:rPr>
          <w:rFonts w:ascii="Arial" w:hAnsi="Arial"/>
          <w:strike/>
          <w:szCs w:val="20"/>
        </w:rPr>
      </w:pPr>
    </w:p>
    <w:p w14:paraId="34994B72" w14:textId="77777777" w:rsidR="008217BA" w:rsidRPr="001511F2" w:rsidRDefault="008217BA">
      <w:pPr>
        <w:pStyle w:val="Standard"/>
        <w:spacing w:after="57" w:line="360" w:lineRule="auto"/>
        <w:jc w:val="both"/>
        <w:rPr>
          <w:rFonts w:ascii="Arial" w:hAnsi="Arial"/>
        </w:rPr>
      </w:pPr>
    </w:p>
    <w:p w14:paraId="17BC875D" w14:textId="0C3A3F78" w:rsidR="008217BA" w:rsidRPr="005A2F76" w:rsidRDefault="00297CAA" w:rsidP="00D2040F">
      <w:pPr>
        <w:pStyle w:val="Standard"/>
        <w:spacing w:after="57" w:line="360" w:lineRule="auto"/>
        <w:jc w:val="both"/>
        <w:rPr>
          <w:rFonts w:ascii="Arial" w:hAnsi="Arial"/>
        </w:rPr>
      </w:pPr>
      <w:r w:rsidRPr="001511F2">
        <w:rPr>
          <w:rFonts w:ascii="Arial" w:hAnsi="Arial"/>
        </w:rPr>
        <w:t>Golfo Aranci, lì ……………………………</w:t>
      </w:r>
      <w:r w:rsidR="005A2F76">
        <w:rPr>
          <w:rFonts w:ascii="Arial" w:hAnsi="Arial"/>
        </w:rPr>
        <w:t xml:space="preserve">                                                         </w:t>
      </w:r>
      <w:r w:rsidR="0026538D">
        <w:rPr>
          <w:rFonts w:ascii="Arial" w:hAnsi="Arial"/>
        </w:rPr>
        <w:t xml:space="preserve">Firma del/della dichiarante </w:t>
      </w:r>
    </w:p>
    <w:p w14:paraId="4503AF6A" w14:textId="587F10F3" w:rsidR="005A2F76" w:rsidRPr="00426C7F" w:rsidRDefault="0026538D" w:rsidP="00426C7F">
      <w:pPr>
        <w:pStyle w:val="Standard"/>
        <w:spacing w:after="57" w:line="48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</w:t>
      </w:r>
      <w:r>
        <w:rPr>
          <w:rFonts w:ascii="Arial" w:hAnsi="Arial"/>
        </w:rPr>
        <w:tab/>
        <w:t>……….………...…..……………………………………………..</w:t>
      </w:r>
    </w:p>
    <w:p w14:paraId="54672EBB" w14:textId="7A485C23" w:rsidR="00793D72" w:rsidRPr="0044026E" w:rsidRDefault="00793D72" w:rsidP="00D2040F">
      <w:pPr>
        <w:pStyle w:val="Standard"/>
        <w:spacing w:before="170" w:after="57" w:line="276" w:lineRule="auto"/>
        <w:jc w:val="center"/>
        <w:rPr>
          <w:rFonts w:ascii="Arial" w:hAnsi="Arial"/>
          <w:b/>
          <w:bCs/>
          <w:sz w:val="24"/>
        </w:rPr>
      </w:pPr>
      <w:r w:rsidRPr="0044026E">
        <w:rPr>
          <w:rFonts w:ascii="Arial" w:hAnsi="Arial"/>
          <w:b/>
          <w:bCs/>
          <w:sz w:val="24"/>
        </w:rPr>
        <w:t>ALLEGA</w:t>
      </w:r>
    </w:p>
    <w:p w14:paraId="1578AE6D" w14:textId="052DFC6B" w:rsidR="00793D72" w:rsidRPr="0044026E" w:rsidRDefault="00793D72" w:rsidP="00793D72">
      <w:pPr>
        <w:pStyle w:val="Standard"/>
        <w:spacing w:after="57" w:line="360" w:lineRule="auto"/>
        <w:jc w:val="both"/>
      </w:pPr>
      <w:r w:rsidRPr="0044026E">
        <w:rPr>
          <w:rFonts w:ascii="Arial" w:hAnsi="Arial"/>
        </w:rPr>
        <w:t>□ copia dello Statuto o dell'atto costitutivo, ove non già in possesso del Comune;</w:t>
      </w:r>
    </w:p>
    <w:p w14:paraId="6DCFEB2D" w14:textId="4458C9BD" w:rsidR="008217BA" w:rsidRPr="0044026E" w:rsidRDefault="00793D72" w:rsidP="00195FDF">
      <w:pPr>
        <w:pStyle w:val="Standard"/>
        <w:spacing w:after="57" w:line="360" w:lineRule="auto"/>
        <w:jc w:val="both"/>
        <w:rPr>
          <w:rFonts w:ascii="Arial" w:hAnsi="Arial"/>
        </w:rPr>
      </w:pPr>
      <w:r w:rsidRPr="0044026E">
        <w:rPr>
          <w:rFonts w:ascii="Arial" w:hAnsi="Arial"/>
        </w:rPr>
        <w:t>□ copia di un documento di identità del Legale Rappresentante.</w:t>
      </w:r>
    </w:p>
    <w:p w14:paraId="5C7E07BF" w14:textId="29871A1C" w:rsidR="008217BA" w:rsidRPr="0044026E" w:rsidRDefault="00D2040F" w:rsidP="002F4822">
      <w:pPr>
        <w:pStyle w:val="Standard"/>
        <w:spacing w:after="57"/>
        <w:jc w:val="center"/>
        <w:rPr>
          <w:rFonts w:ascii="Arial" w:hAnsi="Arial"/>
          <w:b/>
          <w:sz w:val="16"/>
          <w:szCs w:val="16"/>
        </w:rPr>
      </w:pPr>
      <w:r w:rsidRPr="0044026E">
        <w:rPr>
          <w:rFonts w:ascii="Arial" w:hAnsi="Arial"/>
          <w:b/>
          <w:sz w:val="16"/>
          <w:szCs w:val="16"/>
        </w:rPr>
        <w:lastRenderedPageBreak/>
        <w:t>-</w:t>
      </w:r>
    </w:p>
    <w:p w14:paraId="4A36EC0D" w14:textId="69B324BE" w:rsidR="00B664DE" w:rsidRPr="0044026E" w:rsidRDefault="0026538D" w:rsidP="002F4822">
      <w:pPr>
        <w:pStyle w:val="Standard"/>
        <w:jc w:val="center"/>
        <w:rPr>
          <w:rFonts w:ascii="Arial" w:hAnsi="Arial" w:cs="Arial"/>
          <w:b/>
          <w:bCs/>
          <w:sz w:val="18"/>
          <w:szCs w:val="20"/>
        </w:rPr>
      </w:pPr>
      <w:r w:rsidRPr="0044026E">
        <w:rPr>
          <w:rFonts w:ascii="Arial" w:hAnsi="Arial" w:cs="Arial"/>
          <w:b/>
          <w:bCs/>
          <w:sz w:val="18"/>
          <w:szCs w:val="20"/>
        </w:rPr>
        <w:t xml:space="preserve">INFORMATIVA SUL TRATTAMENTO DEI DATI PERSONALI AI SENSI DEL REGOLAMENTO EUROPEO 2016/679 (GDPR) RELATIVA AL PROCEDIMENTO PER </w:t>
      </w:r>
      <w:r w:rsidR="00824766" w:rsidRPr="0044026E">
        <w:rPr>
          <w:rFonts w:ascii="Arial" w:hAnsi="Arial" w:cs="Arial" w:hint="eastAsia"/>
          <w:b/>
          <w:bCs/>
          <w:sz w:val="18"/>
          <w:szCs w:val="20"/>
        </w:rPr>
        <w:t>CONTRIBUTI A FAVORE DELLE ASSOCIAZIONI E SOCIETÀ SPORTIVE PER LA PROMOZIONE DELLO SPORT - STAGIONE SPORTIVA 2023/2024- ANNO 2024</w:t>
      </w:r>
      <w:r w:rsidR="002F4822" w:rsidRPr="0044026E">
        <w:rPr>
          <w:rFonts w:ascii="Arial" w:hAnsi="Arial" w:cs="Arial"/>
          <w:b/>
          <w:bCs/>
          <w:sz w:val="18"/>
          <w:szCs w:val="20"/>
        </w:rPr>
        <w:t>.</w:t>
      </w:r>
    </w:p>
    <w:p w14:paraId="380A7DC6" w14:textId="77777777" w:rsidR="00B664DE" w:rsidRPr="0044026E" w:rsidRDefault="00B664DE" w:rsidP="00B664DE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0587E09C" w14:textId="77777777" w:rsidR="00B664DE" w:rsidRPr="0044026E" w:rsidRDefault="00B664DE" w:rsidP="00B664DE">
      <w:pPr>
        <w:pStyle w:val="Standard"/>
        <w:jc w:val="both"/>
        <w:rPr>
          <w:rFonts w:ascii="Arial" w:hAnsi="Arial"/>
          <w:b/>
          <w:bCs/>
          <w:color w:val="000000"/>
          <w:sz w:val="18"/>
          <w:szCs w:val="18"/>
          <w:u w:val="single"/>
        </w:rPr>
      </w:pPr>
      <w:r w:rsidRPr="0044026E">
        <w:rPr>
          <w:rFonts w:ascii="Arial" w:hAnsi="Arial"/>
          <w:b/>
          <w:bCs/>
          <w:color w:val="000000"/>
          <w:sz w:val="18"/>
          <w:szCs w:val="18"/>
          <w:u w:val="single"/>
        </w:rPr>
        <w:t>Titolare del trattamento dei dati personali e dati di contatto – Art.13 co.1. lett. a)</w:t>
      </w:r>
    </w:p>
    <w:p w14:paraId="48C085AE" w14:textId="77777777" w:rsidR="00B664DE" w:rsidRPr="0044026E" w:rsidRDefault="00B664DE" w:rsidP="00B664DE">
      <w:pPr>
        <w:pStyle w:val="Standard"/>
        <w:jc w:val="both"/>
      </w:pPr>
      <w:r w:rsidRPr="0044026E">
        <w:rPr>
          <w:rFonts w:ascii="Arial" w:hAnsi="Arial"/>
          <w:color w:val="000000"/>
          <w:sz w:val="18"/>
          <w:szCs w:val="18"/>
        </w:rPr>
        <w:t xml:space="preserve">Il Titolare del trattamento è il Comune di Golfo Aranci, nella persona del Sindaco </w:t>
      </w:r>
      <w:r w:rsidRPr="0044026E">
        <w:rPr>
          <w:rFonts w:ascii="Arial" w:hAnsi="Arial"/>
          <w:i/>
          <w:iCs/>
          <w:color w:val="000000"/>
          <w:sz w:val="18"/>
          <w:szCs w:val="18"/>
        </w:rPr>
        <w:t>pro tempore</w:t>
      </w:r>
      <w:r w:rsidRPr="0044026E">
        <w:rPr>
          <w:rFonts w:ascii="Arial" w:hAnsi="Arial"/>
          <w:color w:val="000000"/>
          <w:sz w:val="18"/>
          <w:szCs w:val="18"/>
        </w:rPr>
        <w:t xml:space="preserve">, con sede in Via Libertà 74, 07020 Golfo Aranci, Telefono: 0789-612900 - Pec </w:t>
      </w:r>
      <w:r w:rsidRPr="0044026E">
        <w:rPr>
          <w:rFonts w:ascii="Arial" w:hAnsi="Arial"/>
          <w:sz w:val="18"/>
          <w:szCs w:val="18"/>
        </w:rPr>
        <w:t>protocollo@pec.comune.golfoaranci.ss.it</w:t>
      </w:r>
    </w:p>
    <w:p w14:paraId="1CD54937" w14:textId="77777777" w:rsidR="00B664DE" w:rsidRPr="0044026E" w:rsidRDefault="00B664DE" w:rsidP="00B664DE">
      <w:pPr>
        <w:pStyle w:val="Standard"/>
        <w:jc w:val="both"/>
        <w:rPr>
          <w:rFonts w:ascii="Arial" w:hAnsi="Arial"/>
          <w:sz w:val="18"/>
          <w:szCs w:val="18"/>
          <w:u w:val="single"/>
        </w:rPr>
      </w:pPr>
    </w:p>
    <w:p w14:paraId="3D669720" w14:textId="77777777" w:rsidR="00B664DE" w:rsidRPr="0044026E" w:rsidRDefault="00B664DE" w:rsidP="00B664DE">
      <w:pPr>
        <w:pStyle w:val="Standard"/>
        <w:jc w:val="both"/>
      </w:pPr>
      <w:r w:rsidRPr="0044026E">
        <w:rPr>
          <w:rFonts w:ascii="Arial" w:hAnsi="Arial"/>
          <w:b/>
          <w:bCs/>
          <w:sz w:val="18"/>
          <w:szCs w:val="18"/>
          <w:u w:val="single"/>
        </w:rPr>
        <w:t>Responsabile della Protezione d</w:t>
      </w:r>
      <w:r w:rsidRPr="0044026E">
        <w:rPr>
          <w:rFonts w:ascii="Arial" w:hAnsi="Arial"/>
          <w:b/>
          <w:bCs/>
          <w:color w:val="000000"/>
          <w:sz w:val="18"/>
          <w:szCs w:val="18"/>
          <w:u w:val="single"/>
        </w:rPr>
        <w:t>ei dati e dati di contatto – Art.13 co.1. lett. b)</w:t>
      </w:r>
    </w:p>
    <w:p w14:paraId="23C07FCB" w14:textId="77777777" w:rsidR="00B664DE" w:rsidRPr="0044026E" w:rsidRDefault="00B664DE" w:rsidP="00B664DE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 w:rsidRPr="0044026E">
        <w:rPr>
          <w:rFonts w:ascii="Arial" w:hAnsi="Arial" w:cs="Arial"/>
          <w:color w:val="000000"/>
          <w:sz w:val="18"/>
          <w:szCs w:val="18"/>
        </w:rPr>
        <w:t>Il Responsabile della Protezione dei dati (DPO) è SIPAL s.r.l., con sede in Cagliari nella Via San Benedetto n. 60, C.F./P.I. 02848400921, Dati di contatto: Referente Dott. Danilo Cannas, nato a Brindisi il 12/01/1965, C.F. CNNDNL65A12B180F.</w:t>
      </w:r>
    </w:p>
    <w:p w14:paraId="2AF34811" w14:textId="77777777" w:rsidR="00B664DE" w:rsidRPr="0044026E" w:rsidRDefault="00B664DE" w:rsidP="00B664DE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2208C4A" w14:textId="77777777" w:rsidR="00B664DE" w:rsidRPr="0044026E" w:rsidRDefault="00B664DE" w:rsidP="00B664DE">
      <w:pPr>
        <w:pStyle w:val="Standard"/>
        <w:widowControl w:val="0"/>
        <w:jc w:val="both"/>
      </w:pPr>
      <w:r w:rsidRPr="0044026E">
        <w:rPr>
          <w:rStyle w:val="StrongEmphasis"/>
          <w:rFonts w:ascii="Arial" w:hAnsi="Arial"/>
          <w:color w:val="000000"/>
          <w:sz w:val="18"/>
          <w:szCs w:val="18"/>
          <w:u w:val="single"/>
          <w:shd w:val="clear" w:color="auto" w:fill="FFFFFF"/>
        </w:rPr>
        <w:t>Finalità del trattamento e base giuridica – Art.13 co.1 lett.c)</w:t>
      </w:r>
    </w:p>
    <w:p w14:paraId="45B2E419" w14:textId="77777777" w:rsidR="00B664DE" w:rsidRPr="0044026E" w:rsidRDefault="00B664DE" w:rsidP="00B664DE">
      <w:pPr>
        <w:pStyle w:val="Standard"/>
        <w:widowControl w:val="0"/>
        <w:jc w:val="both"/>
      </w:pPr>
      <w:r w:rsidRPr="0044026E">
        <w:rPr>
          <w:rFonts w:ascii="Arial" w:hAnsi="Arial" w:cs="Arial"/>
          <w:color w:val="000000"/>
          <w:sz w:val="18"/>
          <w:szCs w:val="18"/>
        </w:rPr>
        <w:t>Il Titolare trat</w:t>
      </w:r>
      <w:r w:rsidRPr="004402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ta i dati personali da Lei comunicati in esecuzione di compiti di interesse pubblico rilevante ai sensi dell'art. 6 co.1 </w:t>
      </w:r>
      <w:r w:rsidRPr="0044026E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lett.e)</w:t>
      </w:r>
      <w:r w:rsidRPr="004402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 GDPR, dal Regolamento comunale per la concessione di contributi e/o altri vantaggi economici e del Patrocinio del Comune di Golfo Aranci.</w:t>
      </w:r>
    </w:p>
    <w:p w14:paraId="7AE57E87" w14:textId="77777777" w:rsidR="00B664DE" w:rsidRPr="0044026E" w:rsidRDefault="00B664DE" w:rsidP="00B664DE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</w:p>
    <w:p w14:paraId="5133ED04" w14:textId="77777777" w:rsidR="00B664DE" w:rsidRPr="0044026E" w:rsidRDefault="00B664DE" w:rsidP="00B664DE">
      <w:pPr>
        <w:pStyle w:val="Standard"/>
        <w:rPr>
          <w:rFonts w:ascii="Arial" w:hAnsi="Arial"/>
          <w:b/>
          <w:bCs/>
          <w:sz w:val="18"/>
          <w:szCs w:val="18"/>
          <w:u w:val="single"/>
        </w:rPr>
      </w:pPr>
      <w:r w:rsidRPr="0044026E">
        <w:rPr>
          <w:rFonts w:ascii="Arial" w:hAnsi="Arial"/>
          <w:b/>
          <w:bCs/>
          <w:sz w:val="18"/>
          <w:szCs w:val="18"/>
          <w:u w:val="single"/>
        </w:rPr>
        <w:t xml:space="preserve">Luogo e modalità del trattamento – Art. 13 co.2 lett. </w:t>
      </w:r>
      <w:proofErr w:type="gramStart"/>
      <w:r w:rsidRPr="0044026E">
        <w:rPr>
          <w:rFonts w:ascii="Arial" w:hAnsi="Arial"/>
          <w:b/>
          <w:bCs/>
          <w:sz w:val="18"/>
          <w:szCs w:val="18"/>
          <w:u w:val="single"/>
        </w:rPr>
        <w:t>f)  e</w:t>
      </w:r>
      <w:proofErr w:type="gramEnd"/>
      <w:r w:rsidRPr="0044026E">
        <w:rPr>
          <w:rFonts w:ascii="Arial" w:hAnsi="Arial"/>
          <w:b/>
          <w:bCs/>
          <w:sz w:val="18"/>
          <w:szCs w:val="18"/>
          <w:u w:val="single"/>
        </w:rPr>
        <w:t xml:space="preserve">  Art. 29</w:t>
      </w:r>
    </w:p>
    <w:p w14:paraId="7BE14CF9" w14:textId="75863708" w:rsidR="00B664DE" w:rsidRPr="0044026E" w:rsidRDefault="00B664DE" w:rsidP="00B664DE">
      <w:pPr>
        <w:pStyle w:val="Nessunaspaziatura"/>
        <w:jc w:val="both"/>
        <w:rPr>
          <w:rFonts w:hint="eastAsia"/>
        </w:rPr>
      </w:pPr>
      <w:r w:rsidRPr="0044026E">
        <w:rPr>
          <w:rFonts w:ascii="Arial" w:hAnsi="Arial"/>
          <w:sz w:val="18"/>
          <w:szCs w:val="18"/>
        </w:rPr>
        <w:t xml:space="preserve">I dati personali sono trattati esclusivamente nel territorio nazionale da parte di personale del Comune di </w:t>
      </w:r>
      <w:r w:rsidRPr="0044026E">
        <w:rPr>
          <w:rFonts w:ascii="Arial" w:hAnsi="Arial"/>
          <w:color w:val="000000"/>
          <w:sz w:val="18"/>
          <w:szCs w:val="18"/>
        </w:rPr>
        <w:t>Golfo Aranci</w:t>
      </w:r>
      <w:r w:rsidRPr="0044026E">
        <w:rPr>
          <w:rFonts w:ascii="Arial" w:hAnsi="Arial"/>
          <w:sz w:val="18"/>
          <w:szCs w:val="18"/>
        </w:rPr>
        <w:t xml:space="preserve"> istruito, formato e autorizzato al trattamento dei dati, secondo i principi di corr</w:t>
      </w:r>
      <w:r w:rsidRPr="0044026E">
        <w:rPr>
          <w:rFonts w:ascii="Arial" w:hAnsi="Arial"/>
          <w:sz w:val="18"/>
          <w:szCs w:val="18"/>
          <w:shd w:val="clear" w:color="auto" w:fill="FFFFFF"/>
        </w:rPr>
        <w:t>ettezza, liceità, trasparenza, pe</w:t>
      </w:r>
      <w:r w:rsidRPr="0044026E">
        <w:rPr>
          <w:rFonts w:ascii="Arial" w:hAnsi="Arial"/>
          <w:sz w:val="18"/>
          <w:szCs w:val="18"/>
        </w:rPr>
        <w:t>rtinenza e non eccedenza rispetto alle finalità di raccolta e di successivo trattamento.</w:t>
      </w:r>
      <w:r w:rsidR="00D2040F" w:rsidRPr="0044026E">
        <w:rPr>
          <w:rFonts w:ascii="Arial" w:hAnsi="Arial"/>
          <w:sz w:val="18"/>
          <w:szCs w:val="18"/>
        </w:rPr>
        <w:t xml:space="preserve"> </w:t>
      </w:r>
      <w:r w:rsidRPr="0044026E">
        <w:rPr>
          <w:rFonts w:ascii="Arial" w:hAnsi="Arial"/>
          <w:color w:val="000000"/>
          <w:sz w:val="18"/>
          <w:szCs w:val="18"/>
        </w:rPr>
        <w:t xml:space="preserve">Il trattamento è effettuato con l’ausilio di strumenti informatici secondo modalità </w:t>
      </w:r>
      <w:r w:rsidRPr="0044026E">
        <w:rPr>
          <w:rFonts w:ascii="Arial" w:hAnsi="Arial"/>
          <w:color w:val="000000"/>
          <w:sz w:val="18"/>
          <w:szCs w:val="18"/>
          <w:shd w:val="clear" w:color="auto" w:fill="FFFFFF"/>
        </w:rPr>
        <w:t>idonee a garantire la sicurezza e la riservatezza dei dati stessi.</w:t>
      </w:r>
      <w:r w:rsidR="00D2040F" w:rsidRPr="0044026E">
        <w:t xml:space="preserve"> </w:t>
      </w:r>
      <w:r w:rsidRPr="0044026E">
        <w:rPr>
          <w:rFonts w:ascii="Arial" w:hAnsi="Arial"/>
          <w:sz w:val="18"/>
          <w:szCs w:val="18"/>
        </w:rPr>
        <w:t>Non è previsto l’uso di trattamenti automatizzati o processi decisionali automatizzati o volti a profilare l'interessato.</w:t>
      </w:r>
    </w:p>
    <w:p w14:paraId="0D52D6B5" w14:textId="77777777" w:rsidR="00B664DE" w:rsidRPr="0044026E" w:rsidRDefault="00B664DE" w:rsidP="00B664DE">
      <w:pPr>
        <w:pStyle w:val="Nessunaspaziatura"/>
        <w:jc w:val="both"/>
        <w:rPr>
          <w:rFonts w:ascii="Arial" w:hAnsi="Arial"/>
          <w:sz w:val="18"/>
          <w:szCs w:val="18"/>
        </w:rPr>
      </w:pPr>
    </w:p>
    <w:p w14:paraId="3E03A71C" w14:textId="77777777" w:rsidR="00B664DE" w:rsidRPr="0044026E" w:rsidRDefault="00B664DE" w:rsidP="00B664DE">
      <w:pPr>
        <w:pStyle w:val="Textbody"/>
        <w:widowControl w:val="0"/>
      </w:pPr>
      <w:r w:rsidRPr="0044026E">
        <w:rPr>
          <w:b/>
          <w:bCs/>
          <w:color w:val="000000"/>
          <w:sz w:val="18"/>
          <w:szCs w:val="18"/>
          <w:u w:val="single"/>
        </w:rPr>
        <w:t>Obbligo di conferimento dei dati – Art. 13 co.2 lett.e)</w:t>
      </w:r>
    </w:p>
    <w:p w14:paraId="2D2EB058" w14:textId="77777777" w:rsidR="00B664DE" w:rsidRPr="0044026E" w:rsidRDefault="00B664DE" w:rsidP="00B664DE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44026E">
        <w:rPr>
          <w:rFonts w:ascii="Arial" w:hAnsi="Arial" w:cs="Arial"/>
          <w:sz w:val="18"/>
          <w:szCs w:val="18"/>
        </w:rPr>
        <w:t>Il conferimento dei dati è obbligatorio e in difetto non sarà possibile l'evasione della richiesta dell'interessato.</w:t>
      </w:r>
    </w:p>
    <w:p w14:paraId="732FEB45" w14:textId="77777777" w:rsidR="00B664DE" w:rsidRPr="0044026E" w:rsidRDefault="00B664DE" w:rsidP="00B664DE">
      <w:pPr>
        <w:pStyle w:val="Standard"/>
        <w:widowControl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061A4F7" w14:textId="77777777" w:rsidR="00B664DE" w:rsidRPr="0044026E" w:rsidRDefault="00B664DE" w:rsidP="00B664DE">
      <w:pPr>
        <w:pStyle w:val="Standard"/>
        <w:widowControl w:val="0"/>
        <w:jc w:val="both"/>
      </w:pPr>
      <w:r w:rsidRPr="0044026E">
        <w:rPr>
          <w:rFonts w:ascii="Arial" w:hAnsi="Arial" w:cs="Arial"/>
          <w:b/>
          <w:bCs/>
          <w:sz w:val="18"/>
          <w:szCs w:val="18"/>
          <w:u w:val="single"/>
        </w:rPr>
        <w:t>Ambito di comunicazione dei dati – I soggetti destinatari – Art.13 co.1 lett.e)</w:t>
      </w:r>
    </w:p>
    <w:p w14:paraId="0D02449E" w14:textId="77777777" w:rsidR="00B664DE" w:rsidRPr="0044026E" w:rsidRDefault="00B664DE" w:rsidP="00B664DE">
      <w:pPr>
        <w:pStyle w:val="Standard"/>
        <w:widowControl w:val="0"/>
        <w:jc w:val="both"/>
        <w:rPr>
          <w:rFonts w:ascii="Arial" w:hAnsi="Arial" w:cs="Arial"/>
          <w:sz w:val="18"/>
          <w:szCs w:val="18"/>
        </w:rPr>
      </w:pPr>
      <w:r w:rsidRPr="0044026E">
        <w:rPr>
          <w:rFonts w:ascii="Arial" w:hAnsi="Arial" w:cs="Arial"/>
          <w:sz w:val="18"/>
          <w:szCs w:val="18"/>
        </w:rPr>
        <w:t>I dati trattati dal Comune di Golfo Aranci saranno comunicati al personale interno autorizzato al trattamento ed eventualmente a Soggetti pubblici ed alle Autorità di controllo e di verifica in forza di obblighi normativi.</w:t>
      </w:r>
    </w:p>
    <w:p w14:paraId="2B0F0D4F" w14:textId="77777777" w:rsidR="00B664DE" w:rsidRPr="0044026E" w:rsidRDefault="00B664DE" w:rsidP="00B664DE">
      <w:pPr>
        <w:pStyle w:val="Standard"/>
        <w:widowControl w:val="0"/>
        <w:jc w:val="both"/>
        <w:rPr>
          <w:rFonts w:ascii="Arial" w:hAnsi="Arial" w:cs="Arial"/>
          <w:strike/>
          <w:sz w:val="18"/>
          <w:szCs w:val="18"/>
        </w:rPr>
      </w:pPr>
    </w:p>
    <w:p w14:paraId="7B7E541B" w14:textId="77777777" w:rsidR="00B664DE" w:rsidRPr="0044026E" w:rsidRDefault="00B664DE" w:rsidP="00B664DE">
      <w:pPr>
        <w:pStyle w:val="Standard"/>
        <w:widowControl w:val="0"/>
        <w:jc w:val="both"/>
      </w:pPr>
      <w:r w:rsidRPr="0044026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Tipologia dei dati trattati – Art. 4 n.1</w:t>
      </w:r>
    </w:p>
    <w:p w14:paraId="386D89CB" w14:textId="77777777" w:rsidR="00B664DE" w:rsidRPr="0044026E" w:rsidRDefault="00B664DE" w:rsidP="00B664DE">
      <w:pPr>
        <w:pStyle w:val="Standard"/>
        <w:widowControl w:val="0"/>
        <w:jc w:val="both"/>
      </w:pPr>
      <w:r w:rsidRPr="0044026E">
        <w:rPr>
          <w:rFonts w:ascii="Arial" w:hAnsi="Arial" w:cs="Arial"/>
          <w:color w:val="000000"/>
          <w:sz w:val="18"/>
          <w:szCs w:val="18"/>
        </w:rPr>
        <w:t>I dati personali oggetto di trattamento s</w:t>
      </w:r>
      <w:r w:rsidRPr="0044026E">
        <w:rPr>
          <w:rFonts w:ascii="Arial" w:hAnsi="Arial" w:cs="Arial"/>
          <w:color w:val="000000"/>
          <w:sz w:val="18"/>
          <w:szCs w:val="18"/>
          <w:shd w:val="clear" w:color="auto" w:fill="FFFFFF"/>
        </w:rPr>
        <w:t>ono quelli forniti mediante la compilazione della modulistica prevista per il procedimento di richiesta di patrocinio e di eroga</w:t>
      </w:r>
      <w:r w:rsidRPr="0044026E">
        <w:rPr>
          <w:rFonts w:ascii="Arial" w:hAnsi="Arial" w:cs="Arial"/>
          <w:color w:val="000000"/>
          <w:sz w:val="18"/>
          <w:szCs w:val="18"/>
        </w:rPr>
        <w:t>zione di contributo economico, e rientrano nella tipologia di dati identificativi e di contatto del soggetto richiedente il contributo, in quanto persona fisica, e nella tipologia di dati identificativi e di contatto del legale rappresentante e del referente nel caso in cui l’istante sia una persona giuridica.</w:t>
      </w:r>
    </w:p>
    <w:p w14:paraId="5D4BFF7F" w14:textId="77777777" w:rsidR="00B664DE" w:rsidRPr="0044026E" w:rsidRDefault="00B664DE" w:rsidP="00B664DE">
      <w:pPr>
        <w:pStyle w:val="Standard"/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795814E" w14:textId="77777777" w:rsidR="00B664DE" w:rsidRPr="0044026E" w:rsidRDefault="00B664DE" w:rsidP="00B664DE">
      <w:pPr>
        <w:pStyle w:val="Standard"/>
        <w:widowControl w:val="0"/>
        <w:jc w:val="both"/>
      </w:pPr>
      <w:r w:rsidRPr="0044026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Trasferimento dei dati all'estero – Art. 13 co.1 lett. f)</w:t>
      </w:r>
    </w:p>
    <w:p w14:paraId="4D8E62D4" w14:textId="77777777" w:rsidR="00B664DE" w:rsidRPr="0044026E" w:rsidRDefault="00B664DE" w:rsidP="00B664DE">
      <w:pPr>
        <w:pStyle w:val="Standard"/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  <w:r w:rsidRPr="0044026E">
        <w:rPr>
          <w:rFonts w:ascii="Arial" w:hAnsi="Arial" w:cs="Arial"/>
          <w:color w:val="000000"/>
          <w:sz w:val="18"/>
          <w:szCs w:val="18"/>
        </w:rPr>
        <w:t>I dati non vengono trasferiti a paesi terzi al di fuori dell'Unione Europea.</w:t>
      </w:r>
    </w:p>
    <w:p w14:paraId="6A724285" w14:textId="77777777" w:rsidR="00B664DE" w:rsidRPr="0044026E" w:rsidRDefault="00B664DE" w:rsidP="00B664DE">
      <w:pPr>
        <w:pStyle w:val="Standard"/>
        <w:widowControl w:val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3C6ECA8C" w14:textId="77777777" w:rsidR="00B664DE" w:rsidRPr="0044026E" w:rsidRDefault="00B664DE" w:rsidP="00B664DE">
      <w:pPr>
        <w:pStyle w:val="Standard"/>
        <w:widowControl w:val="0"/>
        <w:jc w:val="both"/>
      </w:pPr>
      <w:r w:rsidRPr="0044026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Periodo di conservazione dei dati personali – Art.13 co.2 lett.a)</w:t>
      </w:r>
    </w:p>
    <w:p w14:paraId="015D3BB9" w14:textId="77777777" w:rsidR="00B664DE" w:rsidRPr="0044026E" w:rsidRDefault="00B664DE" w:rsidP="00B664DE">
      <w:pPr>
        <w:pStyle w:val="Standard"/>
        <w:widowControl w:val="0"/>
        <w:jc w:val="both"/>
        <w:rPr>
          <w:rFonts w:ascii="Arial" w:hAnsi="Arial"/>
          <w:sz w:val="18"/>
          <w:szCs w:val="18"/>
        </w:rPr>
      </w:pPr>
      <w:r w:rsidRPr="0044026E">
        <w:rPr>
          <w:rFonts w:ascii="Arial" w:hAnsi="Arial"/>
          <w:sz w:val="18"/>
          <w:szCs w:val="18"/>
        </w:rPr>
        <w:t>I dati verranno conservati in base alle scadenze previste dalle norme di legge, fatti salvi gli obblighi di archiviazione e conservazione previsti dalla normativa.</w:t>
      </w:r>
    </w:p>
    <w:p w14:paraId="70C8DA08" w14:textId="77777777" w:rsidR="00B664DE" w:rsidRPr="0044026E" w:rsidRDefault="00B664DE" w:rsidP="00B664DE">
      <w:pPr>
        <w:pStyle w:val="Standard"/>
        <w:jc w:val="both"/>
        <w:rPr>
          <w:rFonts w:ascii="Arial" w:hAnsi="Arial"/>
          <w:b/>
          <w:bCs/>
          <w:sz w:val="18"/>
          <w:szCs w:val="18"/>
          <w:u w:val="single"/>
        </w:rPr>
      </w:pPr>
    </w:p>
    <w:p w14:paraId="64615D17" w14:textId="77777777" w:rsidR="00B664DE" w:rsidRPr="0044026E" w:rsidRDefault="00B664DE" w:rsidP="00B664DE">
      <w:pPr>
        <w:pStyle w:val="Standard"/>
        <w:jc w:val="both"/>
        <w:rPr>
          <w:rFonts w:ascii="Arial" w:hAnsi="Arial"/>
          <w:b/>
          <w:bCs/>
          <w:sz w:val="18"/>
          <w:szCs w:val="18"/>
          <w:u w:val="single"/>
        </w:rPr>
      </w:pPr>
      <w:r w:rsidRPr="0044026E">
        <w:rPr>
          <w:rFonts w:ascii="Arial" w:hAnsi="Arial"/>
          <w:b/>
          <w:bCs/>
          <w:sz w:val="18"/>
          <w:szCs w:val="18"/>
          <w:u w:val="single"/>
        </w:rPr>
        <w:t>Diritti della persona interessata – Capo III del Regolamento UE n.679/2016</w:t>
      </w:r>
    </w:p>
    <w:p w14:paraId="68F7137D" w14:textId="38FA1DB3" w:rsidR="008217BA" w:rsidRPr="00D2040F" w:rsidRDefault="00B664DE" w:rsidP="00D2040F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44026E">
        <w:rPr>
          <w:rFonts w:ascii="Arial" w:hAnsi="Arial" w:cs="Arial"/>
          <w:sz w:val="18"/>
          <w:szCs w:val="18"/>
        </w:rPr>
        <w:t>In qualità di persona interessata Lei potrà richiedere l’accesso ai Suoi dati personali, per la rettifica, l’integrazione o anche, ricorrendone gli estremi, la cancellazione o la limitazione al trattamento, ovvero opporsi al trattamento. Altresì può proporre reclamo al Garante per la protezione dei dati personali, come previsto all' art. 77 del Regolamento UE n.679/2016.</w:t>
      </w:r>
    </w:p>
    <w:sectPr w:rsidR="008217BA" w:rsidRPr="00D2040F">
      <w:footerReference w:type="default" r:id="rId8"/>
      <w:pgSz w:w="11906" w:h="16838"/>
      <w:pgMar w:top="720" w:right="720" w:bottom="947" w:left="72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4150" w14:textId="77777777" w:rsidR="0026538D" w:rsidRDefault="0026538D">
      <w:pPr>
        <w:rPr>
          <w:rFonts w:hint="eastAsia"/>
        </w:rPr>
      </w:pPr>
      <w:r>
        <w:separator/>
      </w:r>
    </w:p>
  </w:endnote>
  <w:endnote w:type="continuationSeparator" w:id="0">
    <w:p w14:paraId="3AA3A883" w14:textId="77777777" w:rsidR="0026538D" w:rsidRDefault="002653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08D7" w14:textId="77777777" w:rsidR="007B771D" w:rsidRDefault="0026538D">
    <w:pPr>
      <w:pStyle w:val="Pidipagina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E4FAD" w14:textId="77777777" w:rsidR="0026538D" w:rsidRDefault="002653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5AE33F" w14:textId="77777777" w:rsidR="0026538D" w:rsidRDefault="002653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29B"/>
    <w:multiLevelType w:val="multilevel"/>
    <w:tmpl w:val="3550C0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</w:rPr>
    </w:lvl>
  </w:abstractNum>
  <w:abstractNum w:abstractNumId="1" w15:restartNumberingAfterBreak="0">
    <w:nsid w:val="111B6EA0"/>
    <w:multiLevelType w:val="multilevel"/>
    <w:tmpl w:val="9306EFB4"/>
    <w:styleLink w:val="WWNum8"/>
    <w:lvl w:ilvl="0">
      <w:numFmt w:val="bullet"/>
      <w:lvlText w:val=""/>
      <w:lvlJc w:val="left"/>
      <w:pPr>
        <w:ind w:left="720" w:hanging="705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342B62"/>
    <w:multiLevelType w:val="multilevel"/>
    <w:tmpl w:val="22C65C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</w:rPr>
    </w:lvl>
  </w:abstractNum>
  <w:abstractNum w:abstractNumId="3" w15:restartNumberingAfterBreak="0">
    <w:nsid w:val="19A75D3F"/>
    <w:multiLevelType w:val="multilevel"/>
    <w:tmpl w:val="F9885F4A"/>
    <w:styleLink w:val="WWNum12"/>
    <w:lvl w:ilvl="0">
      <w:numFmt w:val="bullet"/>
      <w:lvlText w:val="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264704"/>
    <w:multiLevelType w:val="multilevel"/>
    <w:tmpl w:val="3FC82596"/>
    <w:styleLink w:val="WWNum6"/>
    <w:lvl w:ilvl="0">
      <w:numFmt w:val="bullet"/>
      <w:lvlText w:val="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574479"/>
    <w:multiLevelType w:val="multilevel"/>
    <w:tmpl w:val="559E0F3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0A70E2"/>
    <w:multiLevelType w:val="multilevel"/>
    <w:tmpl w:val="B8984AA8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A73ACC"/>
    <w:multiLevelType w:val="multilevel"/>
    <w:tmpl w:val="B328A67C"/>
    <w:styleLink w:val="WWNum7"/>
    <w:lvl w:ilvl="0">
      <w:numFmt w:val="bullet"/>
      <w:lvlText w:val="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E70599"/>
    <w:multiLevelType w:val="multilevel"/>
    <w:tmpl w:val="EC4EF8A0"/>
    <w:styleLink w:val="WWNum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C1E05C7"/>
    <w:multiLevelType w:val="multilevel"/>
    <w:tmpl w:val="B1CA2906"/>
    <w:styleLink w:val="WWNum10"/>
    <w:lvl w:ilvl="0">
      <w:numFmt w:val="bullet"/>
      <w:lvlText w:val="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CBB0624"/>
    <w:multiLevelType w:val="multilevel"/>
    <w:tmpl w:val="9C26EB6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EED4A90"/>
    <w:multiLevelType w:val="multilevel"/>
    <w:tmpl w:val="91CEFDD6"/>
    <w:styleLink w:val="WWNum9"/>
    <w:lvl w:ilvl="0">
      <w:numFmt w:val="bullet"/>
      <w:lvlText w:val=""/>
      <w:lvlJc w:val="left"/>
      <w:pPr>
        <w:ind w:left="720" w:hanging="705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F2E6145"/>
    <w:multiLevelType w:val="multilevel"/>
    <w:tmpl w:val="A68A64F2"/>
    <w:styleLink w:val="WWNum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5429AC"/>
    <w:multiLevelType w:val="multilevel"/>
    <w:tmpl w:val="AD6EE098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B7F557C"/>
    <w:multiLevelType w:val="multilevel"/>
    <w:tmpl w:val="73CCC3A4"/>
    <w:lvl w:ilvl="0">
      <w:start w:val="1"/>
      <w:numFmt w:val="decimal"/>
      <w:lvlText w:val="%1."/>
      <w:lvlJc w:val="left"/>
      <w:pPr>
        <w:ind w:left="796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156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1516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876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2236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2596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2956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3316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3676" w:hanging="360"/>
      </w:pPr>
      <w:rPr>
        <w:rFonts w:ascii="Arial" w:hAnsi="Arial"/>
      </w:rPr>
    </w:lvl>
  </w:abstractNum>
  <w:abstractNum w:abstractNumId="15" w15:restartNumberingAfterBreak="0">
    <w:nsid w:val="639F179C"/>
    <w:multiLevelType w:val="multilevel"/>
    <w:tmpl w:val="D24C4718"/>
    <w:styleLink w:val="WWNum17"/>
    <w:lvl w:ilvl="0">
      <w:numFmt w:val="bullet"/>
      <w:lvlText w:val="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6A17E5C"/>
    <w:multiLevelType w:val="hybridMultilevel"/>
    <w:tmpl w:val="CA50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94A3C"/>
    <w:multiLevelType w:val="multilevel"/>
    <w:tmpl w:val="393CFC5A"/>
    <w:styleLink w:val="WW8Num2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94131D8"/>
    <w:multiLevelType w:val="multilevel"/>
    <w:tmpl w:val="F00C956E"/>
    <w:styleLink w:val="WWNum3"/>
    <w:lvl w:ilvl="0">
      <w:numFmt w:val="bullet"/>
      <w:lvlText w:val="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4319D2"/>
    <w:multiLevelType w:val="multilevel"/>
    <w:tmpl w:val="9E2EC6C2"/>
    <w:styleLink w:val="WWNum5"/>
    <w:lvl w:ilvl="0">
      <w:numFmt w:val="bullet"/>
      <w:lvlText w:val="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D981543"/>
    <w:multiLevelType w:val="multilevel"/>
    <w:tmpl w:val="E3D61358"/>
    <w:styleLink w:val="WWNum1"/>
    <w:lvl w:ilvl="0">
      <w:numFmt w:val="bullet"/>
      <w:lvlText w:val=""/>
      <w:lvlJc w:val="left"/>
      <w:pPr>
        <w:ind w:left="720" w:hanging="705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FB069DB"/>
    <w:multiLevelType w:val="multilevel"/>
    <w:tmpl w:val="9D427672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94478940">
    <w:abstractNumId w:val="20"/>
  </w:num>
  <w:num w:numId="2" w16cid:durableId="1420638757">
    <w:abstractNumId w:val="13"/>
  </w:num>
  <w:num w:numId="3" w16cid:durableId="409935705">
    <w:abstractNumId w:val="18"/>
  </w:num>
  <w:num w:numId="4" w16cid:durableId="150489816">
    <w:abstractNumId w:val="12"/>
  </w:num>
  <w:num w:numId="5" w16cid:durableId="1529830533">
    <w:abstractNumId w:val="19"/>
  </w:num>
  <w:num w:numId="6" w16cid:durableId="725572044">
    <w:abstractNumId w:val="4"/>
  </w:num>
  <w:num w:numId="7" w16cid:durableId="1049374993">
    <w:abstractNumId w:val="7"/>
  </w:num>
  <w:num w:numId="8" w16cid:durableId="658509512">
    <w:abstractNumId w:val="1"/>
  </w:num>
  <w:num w:numId="9" w16cid:durableId="1657489787">
    <w:abstractNumId w:val="11"/>
  </w:num>
  <w:num w:numId="10" w16cid:durableId="477956994">
    <w:abstractNumId w:val="9"/>
  </w:num>
  <w:num w:numId="11" w16cid:durableId="654261368">
    <w:abstractNumId w:val="5"/>
  </w:num>
  <w:num w:numId="12" w16cid:durableId="161824393">
    <w:abstractNumId w:val="3"/>
  </w:num>
  <w:num w:numId="13" w16cid:durableId="1617638042">
    <w:abstractNumId w:val="10"/>
  </w:num>
  <w:num w:numId="14" w16cid:durableId="969045203">
    <w:abstractNumId w:val="21"/>
  </w:num>
  <w:num w:numId="15" w16cid:durableId="1314916947">
    <w:abstractNumId w:val="6"/>
  </w:num>
  <w:num w:numId="16" w16cid:durableId="1768842452">
    <w:abstractNumId w:val="8"/>
  </w:num>
  <w:num w:numId="17" w16cid:durableId="1922375043">
    <w:abstractNumId w:val="15"/>
  </w:num>
  <w:num w:numId="18" w16cid:durableId="1296251159">
    <w:abstractNumId w:val="17"/>
  </w:num>
  <w:num w:numId="19" w16cid:durableId="2015376659">
    <w:abstractNumId w:val="14"/>
  </w:num>
  <w:num w:numId="20" w16cid:durableId="26027643">
    <w:abstractNumId w:val="0"/>
  </w:num>
  <w:num w:numId="21" w16cid:durableId="2013950115">
    <w:abstractNumId w:val="2"/>
  </w:num>
  <w:num w:numId="22" w16cid:durableId="435176709">
    <w:abstractNumId w:val="5"/>
    <w:lvlOverride w:ilvl="0">
      <w:startOverride w:val="1"/>
    </w:lvlOverride>
  </w:num>
  <w:num w:numId="23" w16cid:durableId="1571229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8D"/>
    <w:rsid w:val="00012FD0"/>
    <w:rsid w:val="00027A6E"/>
    <w:rsid w:val="00034DB3"/>
    <w:rsid w:val="000358DD"/>
    <w:rsid w:val="000379F6"/>
    <w:rsid w:val="00053D83"/>
    <w:rsid w:val="00055649"/>
    <w:rsid w:val="00060358"/>
    <w:rsid w:val="0006159E"/>
    <w:rsid w:val="00063FE7"/>
    <w:rsid w:val="000733B3"/>
    <w:rsid w:val="00085956"/>
    <w:rsid w:val="00091B37"/>
    <w:rsid w:val="00096B0E"/>
    <w:rsid w:val="000A053F"/>
    <w:rsid w:val="000A0FED"/>
    <w:rsid w:val="000A4B0E"/>
    <w:rsid w:val="000B1847"/>
    <w:rsid w:val="000B6FA3"/>
    <w:rsid w:val="000C2A92"/>
    <w:rsid w:val="000D4B4B"/>
    <w:rsid w:val="000E36EE"/>
    <w:rsid w:val="000E5374"/>
    <w:rsid w:val="000E58F3"/>
    <w:rsid w:val="000E5DC5"/>
    <w:rsid w:val="00100E1C"/>
    <w:rsid w:val="00107500"/>
    <w:rsid w:val="00121309"/>
    <w:rsid w:val="00135EC4"/>
    <w:rsid w:val="001428B5"/>
    <w:rsid w:val="001430CA"/>
    <w:rsid w:val="0014709D"/>
    <w:rsid w:val="0014739C"/>
    <w:rsid w:val="001511F2"/>
    <w:rsid w:val="001565B5"/>
    <w:rsid w:val="00195FDF"/>
    <w:rsid w:val="001A51A1"/>
    <w:rsid w:val="001B00AA"/>
    <w:rsid w:val="001B2FA4"/>
    <w:rsid w:val="001B68A8"/>
    <w:rsid w:val="001B6992"/>
    <w:rsid w:val="001C76B1"/>
    <w:rsid w:val="001D2179"/>
    <w:rsid w:val="001D3891"/>
    <w:rsid w:val="001E6C6C"/>
    <w:rsid w:val="001F5349"/>
    <w:rsid w:val="00205428"/>
    <w:rsid w:val="002150E3"/>
    <w:rsid w:val="00236492"/>
    <w:rsid w:val="00241494"/>
    <w:rsid w:val="002504FC"/>
    <w:rsid w:val="0026538D"/>
    <w:rsid w:val="0027468C"/>
    <w:rsid w:val="0027651D"/>
    <w:rsid w:val="00284338"/>
    <w:rsid w:val="0028759F"/>
    <w:rsid w:val="00297CAA"/>
    <w:rsid w:val="002A42CC"/>
    <w:rsid w:val="002C61F1"/>
    <w:rsid w:val="002E0984"/>
    <w:rsid w:val="002E7F68"/>
    <w:rsid w:val="002F4822"/>
    <w:rsid w:val="00301F70"/>
    <w:rsid w:val="00305414"/>
    <w:rsid w:val="003065C5"/>
    <w:rsid w:val="003100A3"/>
    <w:rsid w:val="0031143B"/>
    <w:rsid w:val="00313C57"/>
    <w:rsid w:val="00317BA0"/>
    <w:rsid w:val="0033618E"/>
    <w:rsid w:val="00350833"/>
    <w:rsid w:val="003660AD"/>
    <w:rsid w:val="003720AB"/>
    <w:rsid w:val="00393C7E"/>
    <w:rsid w:val="003A6483"/>
    <w:rsid w:val="003B00B4"/>
    <w:rsid w:val="003B08AA"/>
    <w:rsid w:val="003C4FB9"/>
    <w:rsid w:val="003C5997"/>
    <w:rsid w:val="003D4F79"/>
    <w:rsid w:val="003D4F95"/>
    <w:rsid w:val="003D5DD6"/>
    <w:rsid w:val="003E063A"/>
    <w:rsid w:val="003E19A7"/>
    <w:rsid w:val="00402AE8"/>
    <w:rsid w:val="00402F59"/>
    <w:rsid w:val="00426C7F"/>
    <w:rsid w:val="004300C6"/>
    <w:rsid w:val="0044026E"/>
    <w:rsid w:val="00461C73"/>
    <w:rsid w:val="00461DBA"/>
    <w:rsid w:val="00463CB1"/>
    <w:rsid w:val="0048201E"/>
    <w:rsid w:val="004859FD"/>
    <w:rsid w:val="00495507"/>
    <w:rsid w:val="00497714"/>
    <w:rsid w:val="00497B45"/>
    <w:rsid w:val="004D1CAB"/>
    <w:rsid w:val="004D201C"/>
    <w:rsid w:val="004E0C4A"/>
    <w:rsid w:val="004E1B27"/>
    <w:rsid w:val="00507465"/>
    <w:rsid w:val="00541D8A"/>
    <w:rsid w:val="00561C3A"/>
    <w:rsid w:val="00566C2A"/>
    <w:rsid w:val="00572814"/>
    <w:rsid w:val="005839DE"/>
    <w:rsid w:val="00592A57"/>
    <w:rsid w:val="005A2F76"/>
    <w:rsid w:val="005A59F3"/>
    <w:rsid w:val="005C4E98"/>
    <w:rsid w:val="005C5971"/>
    <w:rsid w:val="005D678F"/>
    <w:rsid w:val="005D6D18"/>
    <w:rsid w:val="00607DB8"/>
    <w:rsid w:val="006179B5"/>
    <w:rsid w:val="006314C4"/>
    <w:rsid w:val="00632B4F"/>
    <w:rsid w:val="00673E45"/>
    <w:rsid w:val="006846CD"/>
    <w:rsid w:val="006A466B"/>
    <w:rsid w:val="006B02E9"/>
    <w:rsid w:val="006D1241"/>
    <w:rsid w:val="006D701C"/>
    <w:rsid w:val="006E362D"/>
    <w:rsid w:val="006E5DDE"/>
    <w:rsid w:val="006F22A2"/>
    <w:rsid w:val="006F4C35"/>
    <w:rsid w:val="00723BE0"/>
    <w:rsid w:val="00733A80"/>
    <w:rsid w:val="00735E63"/>
    <w:rsid w:val="00737730"/>
    <w:rsid w:val="0074285E"/>
    <w:rsid w:val="00750A4A"/>
    <w:rsid w:val="007878E2"/>
    <w:rsid w:val="00792413"/>
    <w:rsid w:val="00793D72"/>
    <w:rsid w:val="007A36AB"/>
    <w:rsid w:val="007A6A44"/>
    <w:rsid w:val="007B3211"/>
    <w:rsid w:val="007B771D"/>
    <w:rsid w:val="007D2025"/>
    <w:rsid w:val="007D656B"/>
    <w:rsid w:val="007E4C00"/>
    <w:rsid w:val="007F35C2"/>
    <w:rsid w:val="00806277"/>
    <w:rsid w:val="00820BC8"/>
    <w:rsid w:val="008217BA"/>
    <w:rsid w:val="00824766"/>
    <w:rsid w:val="0084172E"/>
    <w:rsid w:val="0084682A"/>
    <w:rsid w:val="00854FA7"/>
    <w:rsid w:val="008977CF"/>
    <w:rsid w:val="008A1563"/>
    <w:rsid w:val="008A41A4"/>
    <w:rsid w:val="008B001B"/>
    <w:rsid w:val="008C69CF"/>
    <w:rsid w:val="008E2260"/>
    <w:rsid w:val="008E3A58"/>
    <w:rsid w:val="008F6F81"/>
    <w:rsid w:val="0090034C"/>
    <w:rsid w:val="009128B9"/>
    <w:rsid w:val="00916AD3"/>
    <w:rsid w:val="0093332A"/>
    <w:rsid w:val="0096654A"/>
    <w:rsid w:val="0099099F"/>
    <w:rsid w:val="00994062"/>
    <w:rsid w:val="00995439"/>
    <w:rsid w:val="00996B36"/>
    <w:rsid w:val="009A0DB3"/>
    <w:rsid w:val="009A5D66"/>
    <w:rsid w:val="009B266E"/>
    <w:rsid w:val="009C4A7D"/>
    <w:rsid w:val="009D2508"/>
    <w:rsid w:val="009D6E46"/>
    <w:rsid w:val="009E347A"/>
    <w:rsid w:val="009F2811"/>
    <w:rsid w:val="00A066B5"/>
    <w:rsid w:val="00A15037"/>
    <w:rsid w:val="00A24100"/>
    <w:rsid w:val="00A30CE1"/>
    <w:rsid w:val="00A637C7"/>
    <w:rsid w:val="00A71530"/>
    <w:rsid w:val="00A71BE3"/>
    <w:rsid w:val="00A76E35"/>
    <w:rsid w:val="00A82A7D"/>
    <w:rsid w:val="00A92DC0"/>
    <w:rsid w:val="00A96995"/>
    <w:rsid w:val="00AA3CE0"/>
    <w:rsid w:val="00AB51B5"/>
    <w:rsid w:val="00AB6E0D"/>
    <w:rsid w:val="00AB7B64"/>
    <w:rsid w:val="00AC01AF"/>
    <w:rsid w:val="00AC226D"/>
    <w:rsid w:val="00AC4B86"/>
    <w:rsid w:val="00AC546C"/>
    <w:rsid w:val="00AC5760"/>
    <w:rsid w:val="00AC7700"/>
    <w:rsid w:val="00AD144E"/>
    <w:rsid w:val="00AD2B8D"/>
    <w:rsid w:val="00AD3B4C"/>
    <w:rsid w:val="00B123FE"/>
    <w:rsid w:val="00B14AF2"/>
    <w:rsid w:val="00B168A3"/>
    <w:rsid w:val="00B22707"/>
    <w:rsid w:val="00B23F10"/>
    <w:rsid w:val="00B253CC"/>
    <w:rsid w:val="00B34FAD"/>
    <w:rsid w:val="00B478FF"/>
    <w:rsid w:val="00B664DE"/>
    <w:rsid w:val="00B92A71"/>
    <w:rsid w:val="00B94969"/>
    <w:rsid w:val="00BD192B"/>
    <w:rsid w:val="00BE4B86"/>
    <w:rsid w:val="00C02893"/>
    <w:rsid w:val="00C0437C"/>
    <w:rsid w:val="00C166F1"/>
    <w:rsid w:val="00C173DC"/>
    <w:rsid w:val="00C36510"/>
    <w:rsid w:val="00C5407A"/>
    <w:rsid w:val="00C66EB1"/>
    <w:rsid w:val="00C754C5"/>
    <w:rsid w:val="00C76B3C"/>
    <w:rsid w:val="00C81396"/>
    <w:rsid w:val="00C833AA"/>
    <w:rsid w:val="00C83683"/>
    <w:rsid w:val="00C8667C"/>
    <w:rsid w:val="00C91B3C"/>
    <w:rsid w:val="00C9322A"/>
    <w:rsid w:val="00C955B2"/>
    <w:rsid w:val="00C95905"/>
    <w:rsid w:val="00CC547B"/>
    <w:rsid w:val="00CD6A24"/>
    <w:rsid w:val="00D01CEE"/>
    <w:rsid w:val="00D01FA7"/>
    <w:rsid w:val="00D2040F"/>
    <w:rsid w:val="00D20C3D"/>
    <w:rsid w:val="00D42481"/>
    <w:rsid w:val="00D42E1E"/>
    <w:rsid w:val="00D432F6"/>
    <w:rsid w:val="00D54FFF"/>
    <w:rsid w:val="00D74E40"/>
    <w:rsid w:val="00D8467F"/>
    <w:rsid w:val="00D87A9F"/>
    <w:rsid w:val="00D95E5A"/>
    <w:rsid w:val="00D961FE"/>
    <w:rsid w:val="00DA78E5"/>
    <w:rsid w:val="00DC22CD"/>
    <w:rsid w:val="00DC2EF2"/>
    <w:rsid w:val="00DD003E"/>
    <w:rsid w:val="00DD22BB"/>
    <w:rsid w:val="00DD75D8"/>
    <w:rsid w:val="00DD7EEF"/>
    <w:rsid w:val="00DE5722"/>
    <w:rsid w:val="00E034E1"/>
    <w:rsid w:val="00E235DF"/>
    <w:rsid w:val="00E24D8A"/>
    <w:rsid w:val="00E431CF"/>
    <w:rsid w:val="00E570A6"/>
    <w:rsid w:val="00E609A0"/>
    <w:rsid w:val="00E611B7"/>
    <w:rsid w:val="00E727A0"/>
    <w:rsid w:val="00E9299D"/>
    <w:rsid w:val="00EA0509"/>
    <w:rsid w:val="00EA7037"/>
    <w:rsid w:val="00EA7386"/>
    <w:rsid w:val="00EB24EF"/>
    <w:rsid w:val="00EB3123"/>
    <w:rsid w:val="00EB6286"/>
    <w:rsid w:val="00EE0DB2"/>
    <w:rsid w:val="00F27CD5"/>
    <w:rsid w:val="00F36D49"/>
    <w:rsid w:val="00F62F21"/>
    <w:rsid w:val="00F8025C"/>
    <w:rsid w:val="00F87ABA"/>
    <w:rsid w:val="00F95589"/>
    <w:rsid w:val="00FA5C25"/>
    <w:rsid w:val="00FB12CB"/>
    <w:rsid w:val="00FB1574"/>
    <w:rsid w:val="00FB2D67"/>
    <w:rsid w:val="00FC32F0"/>
    <w:rsid w:val="00FD4493"/>
    <w:rsid w:val="00FE70EA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A5ED"/>
  <w15:docId w15:val="{9C27BFC0-538D-4547-8D74-73047CE2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A92"/>
  </w:style>
  <w:style w:type="paragraph" w:styleId="Titolo1">
    <w:name w:val="heading 1"/>
    <w:basedOn w:val="Standard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Titolo2">
    <w:name w:val="heading 2"/>
    <w:basedOn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smallCaps/>
    </w:rPr>
  </w:style>
  <w:style w:type="paragraph" w:styleId="Titolo3">
    <w:name w:val="heading 3"/>
    <w:basedOn w:val="Standard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Symbol" w:hAnsi="Times New Roman" w:cs="Wingdings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</w:r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ind w:left="426" w:hanging="426"/>
      <w:jc w:val="both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7">
    <w:name w:val="Style 7"/>
    <w:basedOn w:val="Standard"/>
  </w:style>
  <w:style w:type="paragraph" w:styleId="Nessunaspaziatura">
    <w:name w:val="No Spacing"/>
    <w:pPr>
      <w:widowControl/>
    </w:pPr>
  </w:style>
  <w:style w:type="paragraph" w:customStyle="1" w:styleId="Standarduser">
    <w:name w:val="Standard (user)"/>
    <w:pPr>
      <w:widowControl/>
    </w:pPr>
  </w:style>
  <w:style w:type="paragraph" w:styleId="Pidipagina">
    <w:name w:val="footer"/>
    <w:basedOn w:val="HeaderandFooter"/>
    <w:pPr>
      <w:tabs>
        <w:tab w:val="clear" w:pos="4819"/>
        <w:tab w:val="clear" w:pos="9638"/>
        <w:tab w:val="center" w:pos="5233"/>
        <w:tab w:val="right" w:pos="10466"/>
      </w:tabs>
    </w:pPr>
  </w:style>
  <w:style w:type="paragraph" w:customStyle="1" w:styleId="Default">
    <w:name w:val="Default"/>
    <w:rPr>
      <w:rFonts w:ascii="Arial" w:eastAsia="Arial" w:hAnsi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Arial" w:eastAsia="Arial" w:hAnsi="Arial" w:cs="Arial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8Num2">
    <w:name w:val="WW8Num2"/>
    <w:basedOn w:val="Nessunelenco"/>
    <w:pPr>
      <w:numPr>
        <w:numId w:val="18"/>
      </w:numPr>
    </w:pPr>
  </w:style>
  <w:style w:type="table" w:styleId="Grigliatabella">
    <w:name w:val="Table Grid"/>
    <w:basedOn w:val="Tabellanormale"/>
    <w:uiPriority w:val="39"/>
    <w:rsid w:val="00DC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anci\Documents\Modelli%20di%20Office%20personalizzati\All.%201_Modulo%20domanda%20avviso%20iniziative%20culturali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911E-FC7D-4E9E-982B-A5B672DB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All. 1_Modulo domanda avviso iniziative culturali 2023</Template>
  <TotalTime>57</TotalTime>
  <Pages>4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Responsabile</dc:creator>
  <cp:lastModifiedBy>GAranci</cp:lastModifiedBy>
  <cp:revision>71</cp:revision>
  <cp:lastPrinted>2024-07-04T07:02:00Z</cp:lastPrinted>
  <dcterms:created xsi:type="dcterms:W3CDTF">2024-12-06T08:26:00Z</dcterms:created>
  <dcterms:modified xsi:type="dcterms:W3CDTF">2024-12-11T12:25:00Z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Padova</vt:lpwstr>
  </property>
  <property fmtid="{D5CDD505-2E9C-101B-9397-08002B2CF9AE}" pid="3" name="Operator">
    <vt:lpwstr>Comune di Padova</vt:lpwstr>
  </property>
</Properties>
</file>