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557C6" w14:textId="63AD523D" w:rsidR="008217BA" w:rsidRPr="007263EE" w:rsidRDefault="0026538D">
      <w:pPr>
        <w:pStyle w:val="Standard"/>
        <w:spacing w:before="114" w:after="57"/>
      </w:pPr>
      <w:r w:rsidRPr="007263EE">
        <w:rPr>
          <w:rFonts w:ascii="Arial" w:hAnsi="Arial"/>
          <w:b/>
          <w:bCs/>
          <w:sz w:val="24"/>
        </w:rPr>
        <w:t xml:space="preserve">Allegato n. </w:t>
      </w:r>
      <w:r w:rsidR="00897FA8" w:rsidRPr="007263EE">
        <w:rPr>
          <w:rFonts w:ascii="Arial" w:hAnsi="Arial"/>
          <w:b/>
          <w:bCs/>
          <w:sz w:val="24"/>
        </w:rPr>
        <w:t>3</w:t>
      </w:r>
      <w:r w:rsidRPr="007263EE">
        <w:rPr>
          <w:rFonts w:ascii="Arial" w:hAnsi="Arial"/>
          <w:sz w:val="24"/>
        </w:rPr>
        <w:tab/>
      </w:r>
      <w:r w:rsidRPr="007263EE">
        <w:rPr>
          <w:rFonts w:ascii="Arial" w:hAnsi="Arial"/>
          <w:sz w:val="24"/>
          <w:szCs w:val="20"/>
        </w:rPr>
        <w:tab/>
      </w:r>
      <w:r w:rsidRPr="007263EE">
        <w:rPr>
          <w:rFonts w:ascii="Arial" w:hAnsi="Arial"/>
          <w:sz w:val="24"/>
          <w:szCs w:val="20"/>
        </w:rPr>
        <w:tab/>
      </w:r>
      <w:r w:rsidRPr="007263EE">
        <w:rPr>
          <w:rFonts w:ascii="Arial" w:hAnsi="Arial"/>
          <w:sz w:val="24"/>
          <w:szCs w:val="20"/>
        </w:rPr>
        <w:tab/>
        <w:t xml:space="preserve">   </w:t>
      </w:r>
      <w:r w:rsidRPr="007263EE">
        <w:rPr>
          <w:rFonts w:ascii="Arial" w:hAnsi="Arial"/>
          <w:sz w:val="24"/>
          <w:szCs w:val="20"/>
        </w:rPr>
        <w:tab/>
        <w:t xml:space="preserve">  </w:t>
      </w:r>
      <w:r w:rsidRPr="007263EE">
        <w:rPr>
          <w:rFonts w:ascii="Arial" w:hAnsi="Arial"/>
          <w:sz w:val="24"/>
          <w:szCs w:val="20"/>
        </w:rPr>
        <w:tab/>
      </w:r>
      <w:r w:rsidRPr="007263EE">
        <w:rPr>
          <w:rFonts w:ascii="Arial" w:hAnsi="Arial"/>
          <w:sz w:val="24"/>
          <w:szCs w:val="20"/>
        </w:rPr>
        <w:tab/>
      </w:r>
    </w:p>
    <w:p w14:paraId="5FA48884" w14:textId="77777777" w:rsidR="00806277" w:rsidRPr="007263EE" w:rsidRDefault="00806277" w:rsidP="00284338">
      <w:pPr>
        <w:widowControl/>
        <w:suppressAutoHyphens w:val="0"/>
        <w:autoSpaceDE w:val="0"/>
        <w:adjustRightInd w:val="0"/>
        <w:textAlignment w:val="auto"/>
        <w:rPr>
          <w:rFonts w:ascii="Arial" w:hAnsi="Arial"/>
          <w:color w:val="000000"/>
          <w:kern w:val="0"/>
          <w:sz w:val="22"/>
          <w:szCs w:val="22"/>
          <w:lang w:bidi="ar-SA"/>
        </w:rPr>
      </w:pPr>
    </w:p>
    <w:p w14:paraId="46160F56" w14:textId="2CADF4FF" w:rsidR="00806277" w:rsidRPr="007263EE" w:rsidRDefault="00806277" w:rsidP="00806277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/>
          <w:color w:val="000000"/>
          <w:kern w:val="0"/>
          <w:sz w:val="22"/>
          <w:szCs w:val="22"/>
          <w:lang w:bidi="ar-SA"/>
        </w:rPr>
      </w:pPr>
      <w:r w:rsidRPr="007263EE">
        <w:rPr>
          <w:rFonts w:ascii="Arial" w:hAnsi="Arial"/>
          <w:b/>
          <w:bCs/>
          <w:color w:val="000000"/>
          <w:kern w:val="0"/>
          <w:sz w:val="22"/>
          <w:szCs w:val="22"/>
          <w:lang w:bidi="ar-SA"/>
        </w:rPr>
        <w:t>DICHIARAZIONE SOSTITUTIVA DELL’ATTO DI NOTORIETÀ</w:t>
      </w:r>
    </w:p>
    <w:p w14:paraId="6A51946E" w14:textId="575738D9" w:rsidR="00806277" w:rsidRPr="007263EE" w:rsidRDefault="00806277" w:rsidP="00806277">
      <w:pPr>
        <w:pStyle w:val="Standard"/>
        <w:jc w:val="center"/>
        <w:rPr>
          <w:sz w:val="22"/>
          <w:szCs w:val="22"/>
        </w:rPr>
      </w:pPr>
      <w:r w:rsidRPr="007263EE">
        <w:rPr>
          <w:rFonts w:ascii="Arial" w:eastAsia="SimSun" w:hAnsi="Arial" w:cs="Arial"/>
          <w:b/>
          <w:bCs/>
          <w:color w:val="000000"/>
          <w:kern w:val="0"/>
          <w:sz w:val="22"/>
          <w:szCs w:val="22"/>
          <w:lang w:bidi="ar-SA"/>
        </w:rPr>
        <w:t>(art. 47 D.P.R. n. 445 del 28 Dicembre 2000)</w:t>
      </w:r>
    </w:p>
    <w:p w14:paraId="708BD617" w14:textId="77777777" w:rsidR="00806277" w:rsidRPr="007263EE" w:rsidRDefault="00806277">
      <w:pPr>
        <w:pStyle w:val="Standard"/>
        <w:rPr>
          <w:szCs w:val="20"/>
        </w:rPr>
      </w:pPr>
    </w:p>
    <w:p w14:paraId="59199539" w14:textId="7A5FEC15" w:rsidR="006F22A2" w:rsidRPr="007263EE" w:rsidRDefault="0026538D" w:rsidP="00463CB1">
      <w:pPr>
        <w:pStyle w:val="TableContents"/>
        <w:jc w:val="right"/>
        <w:rPr>
          <w:b/>
          <w:bCs/>
          <w:sz w:val="22"/>
          <w:szCs w:val="22"/>
        </w:rPr>
      </w:pPr>
      <w:r w:rsidRPr="007263EE">
        <w:rPr>
          <w:rFonts w:ascii="Arial" w:hAnsi="Arial"/>
          <w:smallCaps/>
          <w:szCs w:val="20"/>
        </w:rPr>
        <w:tab/>
      </w:r>
      <w:r w:rsidRPr="007263EE">
        <w:rPr>
          <w:rFonts w:ascii="Arial" w:hAnsi="Arial"/>
          <w:smallCaps/>
          <w:szCs w:val="20"/>
        </w:rPr>
        <w:tab/>
      </w:r>
      <w:r w:rsidRPr="007263EE">
        <w:rPr>
          <w:rFonts w:ascii="Arial" w:hAnsi="Arial"/>
          <w:smallCaps/>
          <w:szCs w:val="20"/>
        </w:rPr>
        <w:tab/>
      </w:r>
      <w:r w:rsidRPr="007263EE">
        <w:rPr>
          <w:rFonts w:ascii="Arial" w:hAnsi="Arial"/>
          <w:smallCaps/>
          <w:szCs w:val="20"/>
        </w:rPr>
        <w:tab/>
      </w:r>
      <w:r w:rsidRPr="007263EE">
        <w:rPr>
          <w:rFonts w:ascii="Arial" w:hAnsi="Arial"/>
          <w:smallCaps/>
          <w:szCs w:val="20"/>
        </w:rPr>
        <w:tab/>
      </w:r>
      <w:r w:rsidRPr="007263EE">
        <w:rPr>
          <w:rFonts w:ascii="Arial" w:hAnsi="Arial"/>
          <w:smallCaps/>
          <w:szCs w:val="20"/>
        </w:rPr>
        <w:tab/>
      </w:r>
      <w:r w:rsidRPr="007263EE">
        <w:rPr>
          <w:rFonts w:ascii="Arial" w:hAnsi="Arial"/>
          <w:smallCaps/>
          <w:szCs w:val="20"/>
        </w:rPr>
        <w:tab/>
      </w:r>
      <w:r w:rsidRPr="007263EE">
        <w:rPr>
          <w:rFonts w:ascii="Arial" w:hAnsi="Arial"/>
          <w:smallCaps/>
          <w:szCs w:val="20"/>
        </w:rPr>
        <w:tab/>
        <w:t xml:space="preserve">  </w:t>
      </w:r>
      <w:r w:rsidR="00463CB1" w:rsidRPr="007263EE">
        <w:rPr>
          <w:b/>
          <w:bCs/>
          <w:sz w:val="22"/>
          <w:szCs w:val="22"/>
        </w:rPr>
        <w:t xml:space="preserve">Al c.a. del SERVIZIO </w:t>
      </w:r>
      <w:r w:rsidR="006F22A2" w:rsidRPr="007263EE">
        <w:rPr>
          <w:b/>
          <w:bCs/>
          <w:sz w:val="22"/>
          <w:szCs w:val="22"/>
        </w:rPr>
        <w:t>LL.PP, MANUTENZIONI, AA. GG., CONTRATTI</w:t>
      </w:r>
    </w:p>
    <w:p w14:paraId="1385FD77" w14:textId="0199A5E0" w:rsidR="008217BA" w:rsidRPr="007263EE" w:rsidRDefault="006F22A2" w:rsidP="00463CB1">
      <w:pPr>
        <w:pStyle w:val="TableContents"/>
        <w:jc w:val="right"/>
        <w:rPr>
          <w:b/>
          <w:bCs/>
          <w:sz w:val="22"/>
          <w:szCs w:val="22"/>
        </w:rPr>
      </w:pPr>
      <w:r w:rsidRPr="007263EE">
        <w:rPr>
          <w:b/>
          <w:bCs/>
          <w:sz w:val="22"/>
          <w:szCs w:val="22"/>
        </w:rPr>
        <w:t xml:space="preserve">UFFICIO </w:t>
      </w:r>
      <w:r w:rsidR="00463CB1" w:rsidRPr="007263EE">
        <w:rPr>
          <w:b/>
          <w:bCs/>
          <w:sz w:val="22"/>
          <w:szCs w:val="22"/>
        </w:rPr>
        <w:t>SPORT</w:t>
      </w:r>
    </w:p>
    <w:p w14:paraId="16598245" w14:textId="77777777" w:rsidR="00463CB1" w:rsidRPr="007263EE" w:rsidRDefault="00463CB1" w:rsidP="00463CB1">
      <w:pPr>
        <w:pStyle w:val="TableContents"/>
        <w:jc w:val="right"/>
        <w:rPr>
          <w:b/>
          <w:bCs/>
          <w:sz w:val="22"/>
          <w:szCs w:val="22"/>
        </w:rPr>
      </w:pPr>
      <w:r w:rsidRPr="007263EE">
        <w:rPr>
          <w:b/>
          <w:bCs/>
          <w:sz w:val="22"/>
          <w:szCs w:val="22"/>
        </w:rPr>
        <w:t>COMUNE di GOLFO ARANCI</w:t>
      </w:r>
    </w:p>
    <w:p w14:paraId="02E741D9" w14:textId="77777777" w:rsidR="00463CB1" w:rsidRPr="007263EE" w:rsidRDefault="00463CB1" w:rsidP="00463CB1">
      <w:pPr>
        <w:pStyle w:val="TableContents"/>
        <w:jc w:val="right"/>
        <w:rPr>
          <w:sz w:val="18"/>
          <w:szCs w:val="18"/>
        </w:rPr>
      </w:pPr>
      <w:r w:rsidRPr="007263EE">
        <w:rPr>
          <w:sz w:val="18"/>
          <w:szCs w:val="18"/>
        </w:rPr>
        <w:t>Via Libertà n. 74</w:t>
      </w:r>
    </w:p>
    <w:p w14:paraId="7CD5DED2" w14:textId="77777777" w:rsidR="00463CB1" w:rsidRPr="007263EE" w:rsidRDefault="00463CB1" w:rsidP="001565B5">
      <w:pPr>
        <w:pStyle w:val="TableContents"/>
        <w:jc w:val="right"/>
        <w:rPr>
          <w:rFonts w:ascii="Arial" w:hAnsi="Arial"/>
          <w:sz w:val="18"/>
          <w:szCs w:val="18"/>
        </w:rPr>
      </w:pPr>
      <w:r w:rsidRPr="007263EE">
        <w:rPr>
          <w:rFonts w:ascii="Arial" w:hAnsi="Arial"/>
          <w:sz w:val="18"/>
          <w:szCs w:val="18"/>
        </w:rPr>
        <w:t>pec: protocollo@pec.comune.golfoaranci.ss.it</w:t>
      </w:r>
    </w:p>
    <w:p w14:paraId="33D218F3" w14:textId="77777777" w:rsidR="008217BA" w:rsidRPr="007263EE" w:rsidRDefault="008217BA">
      <w:pPr>
        <w:pStyle w:val="Standard"/>
        <w:spacing w:after="113"/>
        <w:ind w:left="1134" w:hanging="1134"/>
        <w:jc w:val="both"/>
        <w:rPr>
          <w:rFonts w:ascii="Arial" w:hAnsi="Arial"/>
          <w:b/>
          <w:bCs/>
          <w:smallCaps/>
          <w:szCs w:val="20"/>
        </w:rPr>
      </w:pPr>
    </w:p>
    <w:p w14:paraId="1E13FA05" w14:textId="78FF1FFA" w:rsidR="008217BA" w:rsidRPr="007263EE" w:rsidRDefault="0026538D">
      <w:pPr>
        <w:pStyle w:val="Standard"/>
        <w:spacing w:after="113"/>
        <w:ind w:left="1134" w:hanging="1134"/>
        <w:jc w:val="both"/>
        <w:rPr>
          <w:rFonts w:ascii="Arial" w:hAnsi="Arial" w:cs="Arial"/>
          <w:szCs w:val="20"/>
        </w:rPr>
      </w:pPr>
      <w:r w:rsidRPr="007263EE">
        <w:rPr>
          <w:rFonts w:ascii="Arial" w:hAnsi="Arial"/>
          <w:b/>
          <w:bCs/>
          <w:smallCaps/>
          <w:szCs w:val="20"/>
        </w:rPr>
        <w:t>Oggetto:</w:t>
      </w:r>
      <w:r w:rsidRPr="007263EE">
        <w:rPr>
          <w:rFonts w:ascii="Arial" w:hAnsi="Arial"/>
          <w:b/>
          <w:bCs/>
          <w:smallCaps/>
          <w:szCs w:val="20"/>
        </w:rPr>
        <w:tab/>
      </w:r>
      <w:r w:rsidR="00897FA8" w:rsidRPr="007263EE">
        <w:rPr>
          <w:rFonts w:ascii="Arial" w:hAnsi="Arial"/>
          <w:b/>
          <w:bCs/>
          <w:smallCaps/>
          <w:szCs w:val="20"/>
        </w:rPr>
        <w:t xml:space="preserve">MODULO DI RENDICONTAZIONE - </w:t>
      </w:r>
      <w:r w:rsidR="006B054D" w:rsidRPr="007263EE">
        <w:rPr>
          <w:rFonts w:ascii="Arial" w:hAnsi="Arial" w:cs="Arial" w:hint="eastAsia"/>
          <w:b/>
          <w:bCs/>
          <w:smallCaps/>
          <w:szCs w:val="20"/>
        </w:rPr>
        <w:t>CONCESSIONE DI CONTRIBUTI ORDINARI A SOSTEGNO DELL</w:t>
      </w:r>
      <w:r w:rsidR="006B054D" w:rsidRPr="007263EE">
        <w:rPr>
          <w:rFonts w:ascii="Arial" w:hAnsi="Arial" w:cs="Arial" w:hint="eastAsia"/>
          <w:b/>
          <w:bCs/>
          <w:smallCaps/>
          <w:szCs w:val="20"/>
        </w:rPr>
        <w:t>’</w:t>
      </w:r>
      <w:r w:rsidR="006B054D" w:rsidRPr="007263EE">
        <w:rPr>
          <w:rFonts w:ascii="Arial" w:hAnsi="Arial" w:cs="Arial" w:hint="eastAsia"/>
          <w:b/>
          <w:bCs/>
          <w:smallCaps/>
          <w:szCs w:val="20"/>
        </w:rPr>
        <w:t>ATTIVITÀ SPORTIVA. ANNO 2025</w:t>
      </w:r>
      <w:r w:rsidR="0006077C" w:rsidRPr="007263EE">
        <w:rPr>
          <w:rFonts w:ascii="Arial" w:hAnsi="Arial" w:cs="Arial"/>
          <w:b/>
          <w:bCs/>
          <w:smallCaps/>
          <w:szCs w:val="20"/>
        </w:rPr>
        <w:t xml:space="preserve"> - </w:t>
      </w:r>
      <w:r w:rsidR="0006077C" w:rsidRPr="007263EE">
        <w:rPr>
          <w:rFonts w:ascii="Arial" w:hAnsi="Arial" w:cs="Arial"/>
          <w:b/>
          <w:bCs/>
        </w:rPr>
        <w:t>I SEMESTRE</w:t>
      </w:r>
      <w:r w:rsidR="006B054D" w:rsidRPr="007263EE">
        <w:rPr>
          <w:rFonts w:ascii="Arial" w:hAnsi="Arial" w:cs="Arial"/>
          <w:b/>
          <w:bCs/>
          <w:smallCaps/>
          <w:szCs w:val="20"/>
        </w:rPr>
        <w:t>.</w:t>
      </w:r>
    </w:p>
    <w:p w14:paraId="7F6B6030" w14:textId="23E48327" w:rsidR="003C4FB9" w:rsidRPr="007263EE" w:rsidRDefault="0014709D" w:rsidP="003C4FB9">
      <w:pPr>
        <w:pStyle w:val="Standard"/>
        <w:spacing w:after="113"/>
        <w:jc w:val="both"/>
        <w:rPr>
          <w:rFonts w:ascii="Arial" w:hAnsi="Arial"/>
          <w:i/>
          <w:iCs/>
          <w:sz w:val="18"/>
          <w:szCs w:val="18"/>
          <w:u w:val="single"/>
        </w:rPr>
      </w:pPr>
      <w:r w:rsidRPr="007263EE">
        <w:rPr>
          <w:rFonts w:ascii="Arial" w:hAnsi="Arial" w:hint="eastAsia"/>
          <w:i/>
          <w:iCs/>
          <w:smallCaps/>
          <w:sz w:val="18"/>
          <w:szCs w:val="18"/>
          <w:u w:val="single"/>
        </w:rPr>
        <w:t>N.B</w:t>
      </w:r>
      <w:r w:rsidRPr="007263EE">
        <w:rPr>
          <w:rFonts w:ascii="Arial" w:hAnsi="Arial"/>
          <w:i/>
          <w:iCs/>
          <w:smallCaps/>
          <w:sz w:val="18"/>
          <w:szCs w:val="18"/>
          <w:u w:val="single"/>
        </w:rPr>
        <w:t xml:space="preserve">.: </w:t>
      </w:r>
      <w:r w:rsidR="003C4FB9" w:rsidRPr="007263EE">
        <w:rPr>
          <w:rFonts w:ascii="Arial" w:hAnsi="Arial"/>
          <w:i/>
          <w:iCs/>
          <w:sz w:val="18"/>
          <w:szCs w:val="18"/>
          <w:u w:val="single"/>
        </w:rPr>
        <w:t>I campi contrassegnati con * sono obbligatori, quelli con ** sono tra loro alternativi</w:t>
      </w:r>
    </w:p>
    <w:p w14:paraId="5556117D" w14:textId="77777777" w:rsidR="0014709D" w:rsidRPr="007263EE" w:rsidRDefault="0014709D" w:rsidP="0014709D">
      <w:pPr>
        <w:rPr>
          <w:rFonts w:ascii="Arial" w:eastAsia="Symbol" w:hAnsi="Arial" w:cs="Wingdings"/>
          <w:b/>
          <w:bCs/>
          <w:i/>
          <w:iCs/>
          <w:smallCaps/>
          <w:sz w:val="18"/>
          <w:szCs w:val="18"/>
        </w:rPr>
      </w:pPr>
    </w:p>
    <w:p w14:paraId="61E9D295" w14:textId="77777777" w:rsidR="0014709D" w:rsidRPr="007263EE" w:rsidRDefault="0014709D" w:rsidP="0014709D">
      <w:pPr>
        <w:pStyle w:val="Standard"/>
        <w:spacing w:after="113"/>
        <w:jc w:val="both"/>
        <w:rPr>
          <w:rFonts w:ascii="Arial" w:hAnsi="Arial"/>
          <w:sz w:val="18"/>
          <w:szCs w:val="18"/>
        </w:rPr>
      </w:pPr>
      <w:r w:rsidRPr="007263EE">
        <w:rPr>
          <w:rFonts w:ascii="Arial" w:hAnsi="Arial"/>
          <w:szCs w:val="20"/>
        </w:rPr>
        <w:t>Il/La sottoscritto/a: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9"/>
        <w:gridCol w:w="2159"/>
        <w:gridCol w:w="671"/>
        <w:gridCol w:w="2587"/>
      </w:tblGrid>
      <w:tr w:rsidR="008217BA" w:rsidRPr="007263EE" w14:paraId="607D7D49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086BA" w14:textId="77777777" w:rsidR="008217BA" w:rsidRPr="007263EE" w:rsidRDefault="0014709D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 w:hint="eastAsia"/>
                <w:szCs w:val="20"/>
              </w:rPr>
              <w:t>Nome e Cognome</w:t>
            </w:r>
            <w:r w:rsidRPr="007263EE">
              <w:rPr>
                <w:rFonts w:ascii="Arial" w:hAnsi="Arial"/>
                <w:szCs w:val="20"/>
              </w:rPr>
              <w:t xml:space="preserve"> *</w:t>
            </w:r>
          </w:p>
        </w:tc>
      </w:tr>
      <w:tr w:rsidR="008217BA" w:rsidRPr="007263EE" w14:paraId="1C00C3DC" w14:textId="77777777">
        <w:tc>
          <w:tcPr>
            <w:tcW w:w="7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C530E" w14:textId="77777777" w:rsidR="008217BA" w:rsidRPr="007263EE" w:rsidRDefault="0014709D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 w:hint="eastAsia"/>
                <w:szCs w:val="20"/>
              </w:rPr>
              <w:t>Luogo di nascita *</w:t>
            </w:r>
          </w:p>
        </w:tc>
        <w:tc>
          <w:tcPr>
            <w:tcW w:w="3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B0B64" w14:textId="77777777" w:rsidR="008217BA" w:rsidRPr="007263EE" w:rsidRDefault="0014709D">
            <w:pPr>
              <w:pStyle w:val="Standard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Data di nascita *</w:t>
            </w:r>
          </w:p>
        </w:tc>
      </w:tr>
      <w:tr w:rsidR="008217BA" w:rsidRPr="007263EE" w14:paraId="1A844D91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6A22A" w14:textId="77777777" w:rsidR="008217BA" w:rsidRPr="007263EE" w:rsidRDefault="0026538D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Residente a *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81DE4" w14:textId="77777777" w:rsidR="008217BA" w:rsidRPr="007263EE" w:rsidRDefault="0026538D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Prov. *</w:t>
            </w:r>
          </w:p>
        </w:tc>
        <w:tc>
          <w:tcPr>
            <w:tcW w:w="3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F9E9A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C.A.P. *</w:t>
            </w:r>
          </w:p>
        </w:tc>
      </w:tr>
      <w:tr w:rsidR="008217BA" w:rsidRPr="007263EE" w14:paraId="2524E5B3" w14:textId="77777777">
        <w:tc>
          <w:tcPr>
            <w:tcW w:w="7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0826C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Via / Piazza *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865C5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n. civico *</w:t>
            </w:r>
          </w:p>
        </w:tc>
      </w:tr>
      <w:tr w:rsidR="008217BA" w:rsidRPr="007263EE" w14:paraId="19DB70DB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CC12C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Codice Fiscale *</w:t>
            </w:r>
          </w:p>
        </w:tc>
      </w:tr>
    </w:tbl>
    <w:p w14:paraId="12853A0F" w14:textId="75BDA305" w:rsidR="008217BA" w:rsidRPr="007263EE" w:rsidRDefault="0026538D">
      <w:pPr>
        <w:pStyle w:val="Standard"/>
        <w:spacing w:before="114" w:after="114"/>
        <w:jc w:val="center"/>
      </w:pPr>
      <w:r w:rsidRPr="007263EE">
        <w:rPr>
          <w:rFonts w:ascii="Arial" w:hAnsi="Arial"/>
          <w:szCs w:val="20"/>
        </w:rPr>
        <w:t>in qualità di Legale Rappresentante (o suo/a delegato/a) dell</w:t>
      </w:r>
      <w:r w:rsidR="008E2260" w:rsidRPr="007263EE">
        <w:rPr>
          <w:rFonts w:ascii="Arial" w:hAnsi="Arial"/>
          <w:szCs w:val="20"/>
        </w:rPr>
        <w:t>’</w:t>
      </w:r>
      <w:r w:rsidR="00D54FFF" w:rsidRPr="007263EE">
        <w:rPr>
          <w:rFonts w:ascii="Arial" w:hAnsi="Arial"/>
          <w:szCs w:val="20"/>
        </w:rPr>
        <w:t xml:space="preserve">Ente </w:t>
      </w:r>
      <w:r w:rsidR="00D54FFF" w:rsidRPr="007263EE">
        <w:rPr>
          <w:rFonts w:ascii="Arial" w:hAnsi="Arial"/>
          <w:sz w:val="18"/>
          <w:szCs w:val="18"/>
        </w:rPr>
        <w:t>(</w:t>
      </w:r>
      <w:r w:rsidR="00AC7700" w:rsidRPr="007263EE">
        <w:rPr>
          <w:rFonts w:ascii="Arial" w:hAnsi="Arial"/>
          <w:i/>
          <w:iCs/>
          <w:sz w:val="18"/>
          <w:szCs w:val="18"/>
        </w:rPr>
        <w:t>si veda l’art.</w:t>
      </w:r>
      <w:r w:rsidR="001A51A1" w:rsidRPr="007263EE">
        <w:rPr>
          <w:rFonts w:ascii="Arial" w:hAnsi="Arial"/>
          <w:i/>
          <w:iCs/>
          <w:sz w:val="18"/>
          <w:szCs w:val="18"/>
        </w:rPr>
        <w:t>2</w:t>
      </w:r>
      <w:r w:rsidR="00AC7700" w:rsidRPr="007263EE">
        <w:rPr>
          <w:rFonts w:ascii="Arial" w:hAnsi="Arial"/>
          <w:i/>
          <w:iCs/>
          <w:sz w:val="18"/>
          <w:szCs w:val="18"/>
        </w:rPr>
        <w:t xml:space="preserve"> </w:t>
      </w:r>
      <w:r w:rsidR="00111BDD" w:rsidRPr="007263EE">
        <w:rPr>
          <w:rFonts w:ascii="Arial" w:hAnsi="Arial"/>
          <w:i/>
          <w:iCs/>
          <w:sz w:val="18"/>
          <w:szCs w:val="18"/>
        </w:rPr>
        <w:t xml:space="preserve">del Bando </w:t>
      </w:r>
      <w:r w:rsidR="008A41A4" w:rsidRPr="007263EE">
        <w:rPr>
          <w:rFonts w:ascii="Arial" w:hAnsi="Arial"/>
          <w:i/>
          <w:iCs/>
          <w:sz w:val="18"/>
          <w:szCs w:val="18"/>
        </w:rPr>
        <w:t xml:space="preserve">che prevede </w:t>
      </w:r>
      <w:r w:rsidR="003C4FB9" w:rsidRPr="007263EE">
        <w:rPr>
          <w:rFonts w:ascii="Arial" w:hAnsi="Arial"/>
          <w:i/>
          <w:iCs/>
          <w:sz w:val="18"/>
          <w:szCs w:val="18"/>
        </w:rPr>
        <w:t>le tipologie di Ente ammesse a partecipare alla procedura</w:t>
      </w:r>
      <w:r w:rsidR="003C4FB9" w:rsidRPr="007263EE">
        <w:rPr>
          <w:rFonts w:ascii="Arial" w:hAnsi="Arial"/>
          <w:sz w:val="18"/>
          <w:szCs w:val="18"/>
        </w:rPr>
        <w:t>)</w:t>
      </w:r>
      <w:r w:rsidRPr="007263EE">
        <w:rPr>
          <w:rFonts w:ascii="Arial" w:hAnsi="Arial"/>
          <w:sz w:val="18"/>
          <w:szCs w:val="18"/>
        </w:rPr>
        <w:t>: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9"/>
        <w:gridCol w:w="2147"/>
        <w:gridCol w:w="683"/>
        <w:gridCol w:w="2587"/>
      </w:tblGrid>
      <w:tr w:rsidR="008217BA" w:rsidRPr="007263EE" w14:paraId="53B78C9D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10347" w14:textId="77777777" w:rsidR="008217BA" w:rsidRPr="007263EE" w:rsidRDefault="00FC32F0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 xml:space="preserve">Denominazione Ente richiedente * </w:t>
            </w:r>
          </w:p>
        </w:tc>
      </w:tr>
      <w:tr w:rsidR="008B001B" w:rsidRPr="007263EE" w14:paraId="112397C5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A4A5D" w14:textId="720C04AE" w:rsidR="008B001B" w:rsidRPr="007263EE" w:rsidRDefault="008B001B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Tipologia</w:t>
            </w:r>
            <w:r w:rsidR="00E24D8A" w:rsidRPr="007263EE">
              <w:rPr>
                <w:rFonts w:ascii="Arial" w:hAnsi="Arial"/>
                <w:szCs w:val="20"/>
              </w:rPr>
              <w:t xml:space="preserve"> dell’Ente</w:t>
            </w:r>
            <w:r w:rsidRPr="007263EE">
              <w:rPr>
                <w:rFonts w:ascii="Arial" w:hAnsi="Arial"/>
                <w:sz w:val="18"/>
                <w:szCs w:val="18"/>
              </w:rPr>
              <w:t xml:space="preserve"> (</w:t>
            </w:r>
            <w:r w:rsidR="008A1563" w:rsidRPr="007263EE">
              <w:rPr>
                <w:rFonts w:ascii="Arial" w:hAnsi="Arial"/>
                <w:i/>
                <w:iCs/>
                <w:sz w:val="18"/>
                <w:szCs w:val="18"/>
              </w:rPr>
              <w:t>Associazione Sportiva, Società Sportiva</w:t>
            </w:r>
            <w:r w:rsidR="00E24D8A" w:rsidRPr="007263EE">
              <w:rPr>
                <w:rFonts w:ascii="Arial" w:hAnsi="Arial"/>
                <w:i/>
                <w:iCs/>
                <w:sz w:val="18"/>
                <w:szCs w:val="18"/>
              </w:rPr>
              <w:t>.</w:t>
            </w:r>
            <w:r w:rsidRPr="007263EE">
              <w:rPr>
                <w:rFonts w:ascii="Arial" w:hAnsi="Arial"/>
                <w:sz w:val="18"/>
                <w:szCs w:val="18"/>
              </w:rPr>
              <w:t>)</w:t>
            </w:r>
            <w:r w:rsidRPr="007263EE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7263EE">
              <w:rPr>
                <w:rFonts w:ascii="Arial" w:hAnsi="Arial" w:hint="eastAsia"/>
                <w:szCs w:val="20"/>
              </w:rPr>
              <w:t>*</w:t>
            </w:r>
          </w:p>
        </w:tc>
      </w:tr>
      <w:tr w:rsidR="008217BA" w:rsidRPr="007263EE" w14:paraId="6001DB8A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22D12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Con sede a *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7D07A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Prov. *</w:t>
            </w:r>
          </w:p>
        </w:tc>
        <w:tc>
          <w:tcPr>
            <w:tcW w:w="3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58FFF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C.A.P. *</w:t>
            </w:r>
          </w:p>
        </w:tc>
      </w:tr>
      <w:tr w:rsidR="008217BA" w:rsidRPr="007263EE" w14:paraId="0099A0EA" w14:textId="77777777">
        <w:tc>
          <w:tcPr>
            <w:tcW w:w="7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015EC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Via / Piazza *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5E1F1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n. civico *</w:t>
            </w:r>
          </w:p>
        </w:tc>
      </w:tr>
      <w:tr w:rsidR="008217BA" w:rsidRPr="007263EE" w14:paraId="73067855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ED3A0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Codice Fiscale **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977D1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P. IVA **</w:t>
            </w:r>
          </w:p>
        </w:tc>
      </w:tr>
      <w:tr w:rsidR="008217BA" w:rsidRPr="007263EE" w14:paraId="076C5FC7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35082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Telefono 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48056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P.E.C.</w:t>
            </w:r>
          </w:p>
        </w:tc>
      </w:tr>
      <w:tr w:rsidR="008217BA" w:rsidRPr="007263EE" w14:paraId="5656E2E4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3046C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Email 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D86BC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Sito internet</w:t>
            </w:r>
          </w:p>
        </w:tc>
      </w:tr>
      <w:tr w:rsidR="008217BA" w:rsidRPr="007263EE" w14:paraId="03A7CF01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B23C3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 xml:space="preserve">Referente </w:t>
            </w:r>
            <w:r w:rsidRPr="007263EE">
              <w:rPr>
                <w:rFonts w:ascii="Arial" w:hAnsi="Arial"/>
                <w:sz w:val="12"/>
                <w:szCs w:val="12"/>
              </w:rPr>
              <w:t xml:space="preserve">(nome e cognome dell’incaricato/a della gestione della pratica) </w:t>
            </w:r>
            <w:r w:rsidRPr="007263EE">
              <w:rPr>
                <w:rFonts w:ascii="Arial" w:hAnsi="Arial"/>
                <w:szCs w:val="20"/>
              </w:rPr>
              <w:t>*</w:t>
            </w:r>
          </w:p>
        </w:tc>
      </w:tr>
      <w:tr w:rsidR="008217BA" w:rsidRPr="007263EE" w14:paraId="4A985A65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D00B3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Tel. Referente 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0BABB" w14:textId="77777777" w:rsidR="008217BA" w:rsidRPr="007263EE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 w:rsidRPr="007263EE">
              <w:rPr>
                <w:rFonts w:ascii="Arial" w:hAnsi="Arial"/>
                <w:szCs w:val="20"/>
              </w:rPr>
              <w:t>Mail referente *</w:t>
            </w:r>
          </w:p>
        </w:tc>
      </w:tr>
    </w:tbl>
    <w:p w14:paraId="41A95F71" w14:textId="77777777" w:rsidR="00806277" w:rsidRPr="007263EE" w:rsidRDefault="00806277" w:rsidP="00806277">
      <w:pPr>
        <w:widowControl/>
        <w:suppressAutoHyphens w:val="0"/>
        <w:autoSpaceDE w:val="0"/>
        <w:adjustRightInd w:val="0"/>
        <w:textAlignment w:val="auto"/>
        <w:rPr>
          <w:rFonts w:ascii="Arial" w:hAnsi="Arial"/>
          <w:color w:val="000000"/>
          <w:kern w:val="0"/>
          <w:lang w:bidi="ar-SA"/>
        </w:rPr>
      </w:pPr>
    </w:p>
    <w:p w14:paraId="6B010118" w14:textId="6C85B8C9" w:rsidR="00806277" w:rsidRPr="007263EE" w:rsidRDefault="00806277" w:rsidP="00806277">
      <w:pPr>
        <w:pStyle w:val="Standard"/>
        <w:spacing w:before="170" w:line="276" w:lineRule="auto"/>
        <w:jc w:val="both"/>
        <w:rPr>
          <w:rFonts w:ascii="Arial" w:eastAsia="SimSun" w:hAnsi="Arial" w:cs="Arial"/>
          <w:b/>
          <w:bCs/>
          <w:color w:val="000000"/>
          <w:kern w:val="0"/>
          <w:szCs w:val="20"/>
          <w:lang w:bidi="ar-SA"/>
        </w:rPr>
      </w:pPr>
      <w:r w:rsidRPr="007263EE">
        <w:rPr>
          <w:rFonts w:ascii="Arial" w:eastAsia="SimSun" w:hAnsi="Arial" w:cs="Arial"/>
          <w:b/>
          <w:bCs/>
          <w:color w:val="000000"/>
          <w:kern w:val="0"/>
          <w:szCs w:val="20"/>
          <w:lang w:bidi="ar-SA"/>
        </w:rPr>
        <w:t>a conoscenza delle sanzioni penali previste dall’art. 76 del D.P.R. 445 del 28.12.2000, nel caso di mendaci dichiarazioni, falsità negli atti, uso o esibizione di atti falsi o contenenti dati non più rispondenti a verità, sotto la propria responsabilità:</w:t>
      </w:r>
    </w:p>
    <w:p w14:paraId="3A1E8F98" w14:textId="77777777" w:rsidR="00111BDD" w:rsidRPr="007263EE" w:rsidRDefault="00111BDD" w:rsidP="00806277">
      <w:pPr>
        <w:pStyle w:val="Standard"/>
        <w:spacing w:before="17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41E8D9F" w14:textId="77777777" w:rsidR="00111BDD" w:rsidRPr="007263EE" w:rsidRDefault="0026538D">
      <w:pPr>
        <w:pStyle w:val="Standard"/>
        <w:spacing w:before="170" w:line="276" w:lineRule="auto"/>
        <w:ind w:left="737" w:hanging="737"/>
        <w:jc w:val="center"/>
        <w:rPr>
          <w:rFonts w:ascii="Arial" w:hAnsi="Arial"/>
          <w:b/>
          <w:bCs/>
          <w:sz w:val="24"/>
        </w:rPr>
      </w:pPr>
      <w:r w:rsidRPr="007263EE">
        <w:rPr>
          <w:rFonts w:ascii="Arial" w:hAnsi="Arial"/>
          <w:b/>
          <w:bCs/>
          <w:sz w:val="24"/>
        </w:rPr>
        <w:t>D I C H I A R A</w:t>
      </w:r>
      <w:r w:rsidR="006F4C35" w:rsidRPr="007263EE">
        <w:rPr>
          <w:rFonts w:ascii="Arial" w:hAnsi="Arial"/>
          <w:b/>
          <w:bCs/>
          <w:sz w:val="24"/>
        </w:rPr>
        <w:t xml:space="preserve"> </w:t>
      </w:r>
    </w:p>
    <w:p w14:paraId="6272062D" w14:textId="77777777" w:rsidR="00693751" w:rsidRPr="007263EE" w:rsidRDefault="00693751">
      <w:pPr>
        <w:pStyle w:val="Standard"/>
        <w:spacing w:before="170" w:line="276" w:lineRule="auto"/>
        <w:ind w:left="737" w:hanging="737"/>
        <w:jc w:val="center"/>
        <w:rPr>
          <w:rFonts w:ascii="Arial" w:hAnsi="Arial"/>
          <w:b/>
          <w:bCs/>
          <w:sz w:val="24"/>
        </w:rPr>
      </w:pPr>
    </w:p>
    <w:p w14:paraId="2E83FFE3" w14:textId="111D6B22" w:rsidR="00693751" w:rsidRPr="007263EE" w:rsidRDefault="00693751" w:rsidP="00693751">
      <w:pPr>
        <w:pStyle w:val="Corpodeltesto3"/>
        <w:spacing w:line="360" w:lineRule="auto"/>
        <w:rPr>
          <w:b/>
          <w:bCs/>
          <w:i/>
        </w:rPr>
      </w:pPr>
      <w:r w:rsidRPr="007263EE">
        <w:rPr>
          <w:b/>
          <w:bCs/>
          <w:iCs/>
        </w:rPr>
        <w:t>CHE IL CONTRIBUTO ORDINARIO A SOSTEGNO DELL’ATTIVITÀ SPORTIVA</w:t>
      </w:r>
      <w:r w:rsidR="00EE167B" w:rsidRPr="007263EE">
        <w:rPr>
          <w:b/>
          <w:bCs/>
          <w:iCs/>
        </w:rPr>
        <w:t xml:space="preserve"> - </w:t>
      </w:r>
      <w:r w:rsidRPr="007263EE">
        <w:rPr>
          <w:b/>
          <w:bCs/>
          <w:iCs/>
        </w:rPr>
        <w:t>ANNO 2025</w:t>
      </w:r>
      <w:r w:rsidR="004C5E7E" w:rsidRPr="007263EE">
        <w:rPr>
          <w:b/>
          <w:bCs/>
          <w:iCs/>
        </w:rPr>
        <w:t xml:space="preserve">- </w:t>
      </w:r>
      <w:r w:rsidR="004C5E7E" w:rsidRPr="007263EE">
        <w:rPr>
          <w:b/>
          <w:bCs/>
        </w:rPr>
        <w:t>I SEMESTRE</w:t>
      </w:r>
      <w:r w:rsidRPr="007263EE">
        <w:rPr>
          <w:b/>
          <w:bCs/>
          <w:i/>
        </w:rPr>
        <w:t xml:space="preserve"> </w:t>
      </w:r>
      <w:r w:rsidR="00EE167B" w:rsidRPr="007263EE">
        <w:rPr>
          <w:b/>
          <w:bCs/>
          <w:i/>
        </w:rPr>
        <w:t xml:space="preserve">concesso con Determinazione n. </w:t>
      </w:r>
      <w:r w:rsidR="007263EE" w:rsidRPr="007263EE">
        <w:rPr>
          <w:b/>
          <w:bCs/>
          <w:i/>
        </w:rPr>
        <w:t>_____</w:t>
      </w:r>
      <w:r w:rsidR="00EE167B" w:rsidRPr="007263EE">
        <w:rPr>
          <w:b/>
          <w:bCs/>
          <w:i/>
        </w:rPr>
        <w:t xml:space="preserve"> del </w:t>
      </w:r>
      <w:r w:rsidR="007263EE" w:rsidRPr="007263EE">
        <w:rPr>
          <w:b/>
          <w:bCs/>
          <w:i/>
        </w:rPr>
        <w:t>___.___._____</w:t>
      </w:r>
      <w:r w:rsidR="00EE167B" w:rsidRPr="007263EE">
        <w:rPr>
          <w:b/>
          <w:bCs/>
          <w:i/>
        </w:rPr>
        <w:t xml:space="preserve"> pari ad Euro __________________</w:t>
      </w:r>
      <w:r w:rsidRPr="007263EE">
        <w:rPr>
          <w:b/>
          <w:bCs/>
          <w:i/>
        </w:rPr>
        <w:t xml:space="preserve"> è interamente utilizzato per la copertura delle spese di seguito elencate:</w:t>
      </w:r>
    </w:p>
    <w:p w14:paraId="598EA3B1" w14:textId="77777777" w:rsidR="00E34B5D" w:rsidRPr="007263EE" w:rsidRDefault="00E34B5D" w:rsidP="00693751">
      <w:pPr>
        <w:pStyle w:val="Standard"/>
        <w:spacing w:before="170" w:line="276" w:lineRule="auto"/>
        <w:ind w:left="737" w:hanging="737"/>
        <w:rPr>
          <w:rFonts w:ascii="Arial" w:hAnsi="Arial"/>
          <w:b/>
          <w:bCs/>
          <w:sz w:val="24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4"/>
        <w:gridCol w:w="1336"/>
        <w:gridCol w:w="3291"/>
        <w:gridCol w:w="1166"/>
        <w:gridCol w:w="1831"/>
      </w:tblGrid>
      <w:tr w:rsidR="000D76D8" w:rsidRPr="007263EE" w14:paraId="75C6DB4F" w14:textId="77777777" w:rsidTr="00F04CF9">
        <w:trPr>
          <w:trHeight w:val="45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FBEC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93711363"/>
            <w:r w:rsidRPr="007263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7F3A" w14:textId="72BAF59E" w:rsidR="00B565C2" w:rsidRPr="007263EE" w:rsidRDefault="000D76D8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lk193712016"/>
            <w:r w:rsidRPr="007263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DESCRIZIO</w:t>
            </w:r>
            <w:r w:rsidR="00BC67CD" w:rsidRPr="007263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</w:t>
            </w:r>
            <w:bookmarkEnd w:id="1"/>
            <w:r w:rsidR="00F04DA2" w:rsidRPr="007263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DELLA SPESA</w:t>
            </w:r>
            <w:r w:rsidR="00BC67CD" w:rsidRPr="007263EE"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AB0E" w14:textId="77777777" w:rsidR="00E34B5D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263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FORNITORE</w:t>
            </w:r>
          </w:p>
          <w:p w14:paraId="18DF9C87" w14:textId="728CF082" w:rsidR="00B565C2" w:rsidRPr="007263EE" w:rsidRDefault="007B67E0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63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/RICEVENTE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B352" w14:textId="4C801DA4" w:rsidR="00B565C2" w:rsidRPr="007263EE" w:rsidRDefault="007B67E0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263EE"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</w:rPr>
              <w:t>TIPO</w:t>
            </w:r>
            <w:r w:rsidR="00E34B5D" w:rsidRPr="007263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Pr="007263EE"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</w:rPr>
              <w:t xml:space="preserve"> ESTREMI DEL  DOCUMENTO</w:t>
            </w:r>
            <w:r w:rsidR="00AC3D0D" w:rsidRPr="007263EE"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272E" w14:textId="56FB0E25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63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IMPORTO</w:t>
            </w:r>
            <w:r w:rsidR="00A3631D" w:rsidRPr="007263EE"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footnoteReference w:id="3"/>
            </w:r>
            <w:r w:rsidRPr="007263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FA1C" w14:textId="30245DC1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63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PAGAMENTO</w:t>
            </w:r>
            <w:r w:rsidR="00B50BF0" w:rsidRPr="007263EE"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0D76D8" w:rsidRPr="007263EE" w14:paraId="60DB854E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6F6A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B436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2373051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621A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4EA5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E98E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CFB7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3B2D82D4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FBC4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AA50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4E886C3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CAA6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F3AF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4EF3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99F8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064F35B3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E0A5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F647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8B70DC8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8475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24F8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F4DE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BA06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531C1DE2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CC60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96EA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06C4921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510D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464D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C501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605A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1E6FB1F2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41FD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AD82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FF76D6A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4191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2B25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119E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B8D0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01721833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5519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380F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D6F8529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5102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8EC4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FBA0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FDDE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09D94AC2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1B3F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70E6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E7CF4A3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F1C2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8E38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E603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01F8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38B2A803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A8C6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8958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9F8ABE5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1C54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7577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3D9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D225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5FBF40C5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5B60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9724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B923503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8457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C5B0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C0BD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D74C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3E147837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AE51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C9FC9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54030B7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DC5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F0FC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B508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EAAB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02681CEA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A482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C0D0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437D07C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2D45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6C3C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0E2A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84F54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2B8257C4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6DA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57D5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7EFEBBB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29F2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E78D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06BC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0D1A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1651A633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DD252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27C6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A2A75A6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1D53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BF96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AD70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9A9F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118CA651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9D3C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675E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CD9F52B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3B73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99E6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CE6A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FABC0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33FB4D73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226D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473E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A96A7DC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6ADB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156B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9D1D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2319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4032454E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06AC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047B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627E2C8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D485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BF31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A293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D132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7719D941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8884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CBA4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4171F3A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9D6E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68FE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9E8D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95F6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76D8" w:rsidRPr="007263EE" w14:paraId="4B22B9C0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791E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D08C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2339F5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3F7A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EC22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B2C2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B796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6D8" w:rsidRPr="007263EE" w14:paraId="17A3E087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E6CD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F14B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6EF71A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75DE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7BD3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0DA5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2B10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6D8" w:rsidRPr="007263EE" w14:paraId="431EDD2F" w14:textId="77777777" w:rsidTr="00F04CF9">
        <w:trPr>
          <w:trHeight w:val="3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5B1C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7033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590044" w14:textId="77777777" w:rsidR="00F04CF9" w:rsidRPr="007263EE" w:rsidRDefault="00F04CF9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E1ED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4E43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4245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3A6A" w14:textId="77777777" w:rsidR="00B565C2" w:rsidRPr="007263EE" w:rsidRDefault="00B565C2" w:rsidP="00C374A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66D7FA7A" w14:textId="77777777" w:rsidR="00BD105F" w:rsidRPr="007263EE" w:rsidRDefault="00BD105F" w:rsidP="00BD105F">
      <w:pPr>
        <w:widowControl/>
        <w:spacing w:line="276" w:lineRule="auto"/>
        <w:jc w:val="both"/>
        <w:rPr>
          <w:rFonts w:ascii="Arial" w:eastAsia="Times New Roman" w:hAnsi="Arial"/>
          <w:b/>
          <w:bCs/>
          <w:sz w:val="20"/>
          <w:szCs w:val="20"/>
        </w:rPr>
      </w:pPr>
    </w:p>
    <w:p w14:paraId="3F339A90" w14:textId="17397004" w:rsidR="00F04CF9" w:rsidRPr="00F4056F" w:rsidRDefault="00F4056F" w:rsidP="00F4056F">
      <w:pPr>
        <w:widowControl/>
        <w:spacing w:line="276" w:lineRule="auto"/>
        <w:jc w:val="both"/>
        <w:rPr>
          <w:rFonts w:ascii="Arial" w:eastAsia="Times New Roman" w:hAnsi="Arial"/>
          <w:b/>
          <w:bCs/>
          <w:sz w:val="16"/>
          <w:szCs w:val="16"/>
        </w:rPr>
      </w:pPr>
      <w:r w:rsidRPr="00F4056F">
        <w:rPr>
          <w:rFonts w:ascii="Arial" w:eastAsia="Times New Roman" w:hAnsi="Arial"/>
          <w:b/>
          <w:bCs/>
          <w:sz w:val="16"/>
          <w:szCs w:val="16"/>
        </w:rPr>
        <w:t>*AGGIUNGERE ULTERIORI RIGHE SE NECESSARIO</w:t>
      </w:r>
    </w:p>
    <w:p w14:paraId="6FF80189" w14:textId="77777777" w:rsidR="00CE3CBD" w:rsidRPr="007263EE" w:rsidRDefault="00CE3CBD" w:rsidP="00BD105F">
      <w:pPr>
        <w:widowControl/>
        <w:spacing w:line="276" w:lineRule="auto"/>
        <w:jc w:val="both"/>
        <w:rPr>
          <w:rFonts w:ascii="Arial" w:eastAsia="Times New Roman" w:hAnsi="Arial"/>
          <w:b/>
          <w:bCs/>
          <w:sz w:val="20"/>
          <w:szCs w:val="20"/>
        </w:rPr>
      </w:pPr>
    </w:p>
    <w:p w14:paraId="2DC10598" w14:textId="77777777" w:rsidR="00CE3CBD" w:rsidRPr="007263EE" w:rsidRDefault="00CE3CBD" w:rsidP="00BD105F">
      <w:pPr>
        <w:widowControl/>
        <w:spacing w:line="276" w:lineRule="auto"/>
        <w:jc w:val="both"/>
        <w:rPr>
          <w:rFonts w:ascii="Arial" w:eastAsia="Times New Roman" w:hAnsi="Arial"/>
          <w:b/>
          <w:bCs/>
          <w:sz w:val="20"/>
          <w:szCs w:val="20"/>
        </w:rPr>
      </w:pPr>
    </w:p>
    <w:p w14:paraId="65C3420C" w14:textId="77777777" w:rsidR="00CE3CBD" w:rsidRPr="007263EE" w:rsidRDefault="00CE3CBD" w:rsidP="00BD105F">
      <w:pPr>
        <w:widowControl/>
        <w:spacing w:line="276" w:lineRule="auto"/>
        <w:jc w:val="both"/>
        <w:rPr>
          <w:rFonts w:ascii="Arial" w:eastAsia="Times New Roman" w:hAnsi="Arial"/>
          <w:b/>
          <w:bCs/>
          <w:sz w:val="20"/>
          <w:szCs w:val="20"/>
        </w:rPr>
      </w:pPr>
    </w:p>
    <w:p w14:paraId="69EDE0DC" w14:textId="77777777" w:rsidR="00CE3CBD" w:rsidRPr="007263EE" w:rsidRDefault="00CE3CBD" w:rsidP="00BD105F">
      <w:pPr>
        <w:widowControl/>
        <w:spacing w:line="276" w:lineRule="auto"/>
        <w:jc w:val="both"/>
        <w:rPr>
          <w:rFonts w:ascii="Arial" w:eastAsia="Times New Roman" w:hAnsi="Arial"/>
          <w:b/>
          <w:bCs/>
          <w:sz w:val="20"/>
          <w:szCs w:val="20"/>
        </w:rPr>
      </w:pPr>
    </w:p>
    <w:p w14:paraId="2B68D5E0" w14:textId="77777777" w:rsidR="00CE3CBD" w:rsidRPr="007263EE" w:rsidRDefault="00CE3CBD" w:rsidP="00BD105F">
      <w:pPr>
        <w:widowControl/>
        <w:spacing w:line="276" w:lineRule="auto"/>
        <w:jc w:val="both"/>
        <w:rPr>
          <w:rFonts w:ascii="Arial" w:eastAsia="Times New Roman" w:hAnsi="Arial"/>
          <w:b/>
          <w:bCs/>
          <w:sz w:val="20"/>
          <w:szCs w:val="20"/>
        </w:rPr>
      </w:pPr>
    </w:p>
    <w:p w14:paraId="44BA67C6" w14:textId="77777777" w:rsidR="00CE3CBD" w:rsidRPr="007263EE" w:rsidRDefault="00CE3CBD" w:rsidP="00BD105F">
      <w:pPr>
        <w:widowControl/>
        <w:spacing w:line="276" w:lineRule="auto"/>
        <w:jc w:val="both"/>
        <w:rPr>
          <w:rFonts w:ascii="Arial" w:eastAsia="Times New Roman" w:hAnsi="Arial"/>
          <w:b/>
          <w:bCs/>
          <w:sz w:val="20"/>
          <w:szCs w:val="20"/>
        </w:rPr>
      </w:pPr>
    </w:p>
    <w:p w14:paraId="5985711B" w14:textId="41AB6C35" w:rsidR="00BD105F" w:rsidRPr="007263EE" w:rsidRDefault="00BD105F" w:rsidP="00BD105F">
      <w:pPr>
        <w:widowControl/>
        <w:spacing w:before="227" w:after="57"/>
        <w:jc w:val="center"/>
        <w:rPr>
          <w:rFonts w:ascii="Arial" w:eastAsia="Times New Roman" w:hAnsi="Arial"/>
          <w:b/>
          <w:bCs/>
          <w:sz w:val="20"/>
          <w:szCs w:val="20"/>
        </w:rPr>
      </w:pPr>
      <w:r w:rsidRPr="007263EE">
        <w:rPr>
          <w:rFonts w:ascii="Arial" w:eastAsia="Times New Roman" w:hAnsi="Arial"/>
          <w:b/>
          <w:bCs/>
          <w:sz w:val="20"/>
          <w:szCs w:val="20"/>
        </w:rPr>
        <w:lastRenderedPageBreak/>
        <w:t>D I C H I A R A      A L T R E S Ì</w:t>
      </w:r>
      <w:r w:rsidR="003A589B" w:rsidRPr="007263EE">
        <w:rPr>
          <w:rFonts w:ascii="Arial" w:eastAsia="Times New Roman" w:hAnsi="Arial"/>
          <w:b/>
          <w:bCs/>
          <w:sz w:val="20"/>
          <w:szCs w:val="20"/>
        </w:rPr>
        <w:t xml:space="preserve">: </w:t>
      </w:r>
    </w:p>
    <w:p w14:paraId="32EEC32F" w14:textId="77777777" w:rsidR="00EC514E" w:rsidRPr="007263EE" w:rsidRDefault="00EC514E" w:rsidP="00BD105F">
      <w:pPr>
        <w:widowControl/>
        <w:spacing w:before="227" w:after="57"/>
        <w:jc w:val="center"/>
        <w:rPr>
          <w:rFonts w:ascii="Arial" w:eastAsia="Times New Roman" w:hAnsi="Arial"/>
          <w:b/>
          <w:bCs/>
          <w:sz w:val="20"/>
          <w:szCs w:val="20"/>
        </w:rPr>
      </w:pP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5"/>
      </w:tblGrid>
      <w:tr w:rsidR="00BD105F" w:rsidRPr="007263EE" w14:paraId="0F629D04" w14:textId="77777777" w:rsidTr="009C692B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F20C" w14:textId="44F20B72" w:rsidR="00BD105F" w:rsidRPr="007263EE" w:rsidRDefault="00BD105F" w:rsidP="00BD105F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193802530"/>
            <w:r w:rsidRPr="007263EE">
              <w:rPr>
                <w:rFonts w:ascii="Arial" w:eastAsia="Arial" w:hAnsi="Arial"/>
                <w:sz w:val="30"/>
                <w:szCs w:val="30"/>
              </w:rPr>
              <w:t xml:space="preserve">□ </w:t>
            </w:r>
            <w:r w:rsidRPr="007263EE">
              <w:rPr>
                <w:rFonts w:ascii="Arial" w:eastAsia="Times New Roman" w:hAnsi="Arial"/>
                <w:sz w:val="20"/>
                <w:szCs w:val="20"/>
              </w:rPr>
              <w:t xml:space="preserve">* che i dati economici di cui al rendiconto rispettano quanto prescritto </w:t>
            </w:r>
            <w:r w:rsidR="009C692B" w:rsidRPr="007263EE">
              <w:rPr>
                <w:rFonts w:ascii="Arial" w:eastAsia="Times New Roman" w:hAnsi="Arial"/>
                <w:sz w:val="20"/>
                <w:szCs w:val="20"/>
              </w:rPr>
              <w:t>Bando</w:t>
            </w:r>
            <w:r w:rsidR="0023666A" w:rsidRPr="007263EE">
              <w:rPr>
                <w:rFonts w:ascii="Arial" w:eastAsia="Times New Roman" w:hAnsi="Arial"/>
                <w:sz w:val="20"/>
                <w:szCs w:val="20"/>
              </w:rPr>
              <w:t xml:space="preserve">, </w:t>
            </w:r>
            <w:r w:rsidR="0023666A" w:rsidRPr="007263EE">
              <w:rPr>
                <w:rFonts w:ascii="Arial" w:eastAsia="Times New Roman" w:hAnsi="Arial" w:hint="eastAsia"/>
                <w:sz w:val="20"/>
                <w:szCs w:val="20"/>
              </w:rPr>
              <w:t>corrispond</w:t>
            </w:r>
            <w:r w:rsidR="0023666A" w:rsidRPr="007263EE">
              <w:rPr>
                <w:rFonts w:ascii="Arial" w:eastAsia="Times New Roman" w:hAnsi="Arial"/>
                <w:sz w:val="20"/>
                <w:szCs w:val="20"/>
              </w:rPr>
              <w:t>ono</w:t>
            </w:r>
            <w:r w:rsidR="0023666A" w:rsidRPr="007263EE">
              <w:rPr>
                <w:rFonts w:ascii="Arial" w:eastAsia="Times New Roman" w:hAnsi="Arial" w:hint="eastAsia"/>
                <w:sz w:val="20"/>
                <w:szCs w:val="20"/>
              </w:rPr>
              <w:t xml:space="preserve"> a quanto detenuto in originale dall'Organismo beneficiario</w:t>
            </w:r>
            <w:r w:rsidR="0023666A" w:rsidRPr="007263EE">
              <w:rPr>
                <w:rFonts w:ascii="Arial" w:eastAsia="Times New Roman" w:hAnsi="Arial"/>
                <w:sz w:val="20"/>
                <w:szCs w:val="20"/>
              </w:rPr>
              <w:t xml:space="preserve"> e</w:t>
            </w:r>
            <w:r w:rsidRPr="007263EE">
              <w:rPr>
                <w:rFonts w:ascii="Arial" w:eastAsia="Times New Roman" w:hAnsi="Arial"/>
                <w:sz w:val="20"/>
                <w:szCs w:val="20"/>
              </w:rPr>
              <w:t xml:space="preserve"> sono annotati nella contabilità del</w:t>
            </w:r>
            <w:r w:rsidR="0023666A" w:rsidRPr="007263EE">
              <w:rPr>
                <w:rFonts w:ascii="Arial" w:eastAsia="Times New Roman" w:hAnsi="Arial"/>
                <w:sz w:val="20"/>
                <w:szCs w:val="20"/>
              </w:rPr>
              <w:t>lo stesso.</w:t>
            </w:r>
          </w:p>
        </w:tc>
      </w:tr>
      <w:bookmarkEnd w:id="2"/>
    </w:tbl>
    <w:p w14:paraId="552E503C" w14:textId="77777777" w:rsidR="00BD105F" w:rsidRPr="007263EE" w:rsidRDefault="00BD105F" w:rsidP="00BD105F">
      <w:pPr>
        <w:widowControl/>
        <w:spacing w:line="276" w:lineRule="auto"/>
        <w:rPr>
          <w:rFonts w:ascii="Arial" w:eastAsia="Symbol" w:hAnsi="Arial" w:cs="Wingdings"/>
          <w:b/>
          <w:bCs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BD105F" w:rsidRPr="007263EE" w14:paraId="72514B0C" w14:textId="77777777" w:rsidTr="00C374A0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E6F6" w14:textId="135640D8" w:rsidR="00BD105F" w:rsidRPr="007263EE" w:rsidRDefault="00BD105F" w:rsidP="00BD105F">
            <w:pPr>
              <w:widowControl/>
              <w:spacing w:line="276" w:lineRule="auto"/>
              <w:rPr>
                <w:rFonts w:ascii="Times New Roman" w:eastAsia="Lucida Sans Unicode" w:hAnsi="Times New Roman" w:cs="Mangal"/>
              </w:rPr>
            </w:pPr>
            <w:r w:rsidRPr="007263EE">
              <w:rPr>
                <w:rFonts w:ascii="Arial" w:eastAsia="Arial" w:hAnsi="Arial"/>
                <w:sz w:val="30"/>
                <w:szCs w:val="30"/>
              </w:rPr>
              <w:t>□</w:t>
            </w:r>
            <w:r w:rsidRPr="007263EE">
              <w:rPr>
                <w:rFonts w:ascii="Arial" w:eastAsia="Symbol" w:hAnsi="Arial"/>
                <w:sz w:val="20"/>
              </w:rPr>
              <w:t xml:space="preserve"> **</w:t>
            </w:r>
            <w:r w:rsidRPr="007263EE">
              <w:rPr>
                <w:rFonts w:ascii="Times New Roman" w:eastAsia="Symbol" w:hAnsi="Times New Roman" w:cs="Wingdings"/>
                <w:sz w:val="20"/>
              </w:rPr>
              <w:t xml:space="preserve"> </w:t>
            </w:r>
            <w:r w:rsidRPr="007263EE">
              <w:rPr>
                <w:rFonts w:ascii="Arial" w:eastAsia="Symbol" w:hAnsi="Arial"/>
                <w:sz w:val="20"/>
              </w:rPr>
              <w:t>che</w:t>
            </w:r>
            <w:r w:rsidR="00430BE4" w:rsidRPr="007263EE">
              <w:rPr>
                <w:rFonts w:ascii="Arial" w:eastAsia="Symbol" w:hAnsi="Arial"/>
                <w:sz w:val="20"/>
              </w:rPr>
              <w:t xml:space="preserve"> il contributo</w:t>
            </w:r>
            <w:r w:rsidRPr="007263EE">
              <w:rPr>
                <w:rFonts w:ascii="Arial" w:eastAsia="Symbol" w:hAnsi="Arial"/>
                <w:b/>
                <w:bCs/>
                <w:sz w:val="20"/>
                <w:u w:val="single"/>
              </w:rPr>
              <w:t xml:space="preserve"> è</w:t>
            </w:r>
            <w:r w:rsidRPr="007263EE">
              <w:rPr>
                <w:rFonts w:ascii="Arial" w:eastAsia="Symbol" w:hAnsi="Arial"/>
                <w:b/>
                <w:bCs/>
                <w:sz w:val="20"/>
              </w:rPr>
              <w:t xml:space="preserve"> assoggettabile a ritenuta d’acconto</w:t>
            </w:r>
            <w:r w:rsidR="0023666A" w:rsidRPr="007263EE">
              <w:rPr>
                <w:rFonts w:ascii="Times New Roman" w:eastAsia="Symbol" w:hAnsi="Times New Roman" w:cs="Wingdings"/>
                <w:sz w:val="16"/>
                <w:szCs w:val="16"/>
              </w:rPr>
              <w:t>;</w:t>
            </w:r>
          </w:p>
        </w:tc>
      </w:tr>
      <w:tr w:rsidR="00BD105F" w:rsidRPr="007263EE" w14:paraId="5CBE27E7" w14:textId="77777777" w:rsidTr="00C374A0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09EA" w14:textId="63036E49" w:rsidR="00BD105F" w:rsidRPr="007263EE" w:rsidRDefault="00BD105F" w:rsidP="00BD105F">
            <w:pPr>
              <w:widowControl/>
              <w:spacing w:line="276" w:lineRule="auto"/>
              <w:rPr>
                <w:rFonts w:ascii="Times New Roman" w:eastAsia="Lucida Sans Unicode" w:hAnsi="Times New Roman" w:cs="Mangal"/>
              </w:rPr>
            </w:pPr>
            <w:r w:rsidRPr="007263EE">
              <w:rPr>
                <w:rFonts w:ascii="Arial" w:eastAsia="Arial" w:hAnsi="Arial"/>
                <w:sz w:val="30"/>
                <w:szCs w:val="30"/>
              </w:rPr>
              <w:t>□</w:t>
            </w:r>
            <w:r w:rsidRPr="007263EE">
              <w:rPr>
                <w:rFonts w:ascii="Arial" w:eastAsia="Symbol" w:hAnsi="Arial"/>
                <w:sz w:val="20"/>
              </w:rPr>
              <w:t xml:space="preserve"> **</w:t>
            </w:r>
            <w:r w:rsidRPr="007263EE">
              <w:rPr>
                <w:rFonts w:ascii="Times New Roman" w:eastAsia="Symbol" w:hAnsi="Times New Roman" w:cs="Wingdings"/>
                <w:sz w:val="20"/>
              </w:rPr>
              <w:t xml:space="preserve"> </w:t>
            </w:r>
            <w:r w:rsidRPr="007263EE">
              <w:rPr>
                <w:rFonts w:ascii="Arial" w:eastAsia="Symbol" w:hAnsi="Arial"/>
                <w:sz w:val="20"/>
              </w:rPr>
              <w:t>che</w:t>
            </w:r>
            <w:r w:rsidR="00430BE4" w:rsidRPr="007263EE">
              <w:rPr>
                <w:rFonts w:ascii="Arial" w:eastAsia="Symbol" w:hAnsi="Arial"/>
                <w:sz w:val="20"/>
              </w:rPr>
              <w:t xml:space="preserve"> il contributo</w:t>
            </w:r>
            <w:r w:rsidRPr="007263EE">
              <w:rPr>
                <w:rFonts w:ascii="Arial" w:eastAsia="Symbol" w:hAnsi="Arial"/>
                <w:b/>
                <w:bCs/>
                <w:sz w:val="20"/>
              </w:rPr>
              <w:t xml:space="preserve"> </w:t>
            </w:r>
            <w:r w:rsidRPr="007263EE">
              <w:rPr>
                <w:rFonts w:ascii="Arial" w:eastAsia="Symbol" w:hAnsi="Arial"/>
                <w:b/>
                <w:bCs/>
                <w:sz w:val="20"/>
                <w:u w:val="single"/>
              </w:rPr>
              <w:t>non è</w:t>
            </w:r>
            <w:r w:rsidRPr="007263EE">
              <w:rPr>
                <w:rFonts w:ascii="Arial" w:eastAsia="Symbol" w:hAnsi="Arial"/>
                <w:b/>
                <w:bCs/>
                <w:sz w:val="20"/>
              </w:rPr>
              <w:t xml:space="preserve"> assoggettabile a ritenuta d’acconto </w:t>
            </w:r>
            <w:r w:rsidR="0023666A" w:rsidRPr="007263EE">
              <w:rPr>
                <w:rFonts w:ascii="Times New Roman" w:eastAsia="Symbol" w:hAnsi="Times New Roman" w:cs="Wingdings"/>
                <w:sz w:val="16"/>
                <w:szCs w:val="16"/>
              </w:rPr>
              <w:t>;</w:t>
            </w:r>
          </w:p>
        </w:tc>
      </w:tr>
    </w:tbl>
    <w:p w14:paraId="126E53F0" w14:textId="77777777" w:rsidR="00BD105F" w:rsidRPr="007263EE" w:rsidRDefault="00BD105F" w:rsidP="00BD105F">
      <w:pPr>
        <w:widowControl/>
        <w:jc w:val="both"/>
        <w:rPr>
          <w:rFonts w:ascii="Arial" w:eastAsia="Symbol" w:hAnsi="Arial"/>
          <w:sz w:val="12"/>
          <w:szCs w:val="12"/>
        </w:rPr>
      </w:pPr>
    </w:p>
    <w:p w14:paraId="63BFDD3C" w14:textId="77777777" w:rsidR="00BD105F" w:rsidRPr="007263EE" w:rsidRDefault="00BD105F" w:rsidP="00BD105F">
      <w:pPr>
        <w:widowControl/>
        <w:jc w:val="both"/>
        <w:rPr>
          <w:rFonts w:ascii="Arial" w:eastAsia="Symbol" w:hAnsi="Arial"/>
          <w:sz w:val="12"/>
          <w:szCs w:val="12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BD105F" w:rsidRPr="007263EE" w14:paraId="1015D8FB" w14:textId="77777777" w:rsidTr="00C374A0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743EE" w14:textId="07EC94EB" w:rsidR="00BD105F" w:rsidRPr="007263EE" w:rsidRDefault="00BD105F" w:rsidP="00BD105F">
            <w:pPr>
              <w:widowControl/>
              <w:jc w:val="both"/>
              <w:rPr>
                <w:rFonts w:ascii="Times New Roman" w:eastAsia="Lucida Sans Unicode" w:hAnsi="Times New Roman" w:cs="Mangal"/>
              </w:rPr>
            </w:pPr>
            <w:bookmarkStart w:id="3" w:name="_Hlk126684190"/>
            <w:r w:rsidRPr="002067EC">
              <w:rPr>
                <w:rFonts w:ascii="Arial" w:eastAsia="Arial" w:hAnsi="Arial"/>
                <w:sz w:val="30"/>
                <w:szCs w:val="30"/>
              </w:rPr>
              <w:t>□</w:t>
            </w:r>
            <w:r w:rsidRPr="002067EC">
              <w:rPr>
                <w:rFonts w:ascii="Arial" w:eastAsia="Symbol" w:hAnsi="Arial"/>
                <w:sz w:val="20"/>
              </w:rPr>
              <w:t xml:space="preserve"> *di non aver percepito altri contributi dall'Amministrazione comunale per la medesima</w:t>
            </w:r>
            <w:r w:rsidR="002067EC" w:rsidRPr="002067EC">
              <w:rPr>
                <w:rFonts w:ascii="Arial" w:eastAsia="Symbol" w:hAnsi="Arial"/>
                <w:sz w:val="20"/>
              </w:rPr>
              <w:t>/e</w:t>
            </w:r>
            <w:r w:rsidRPr="002067EC">
              <w:rPr>
                <w:rFonts w:ascii="Arial" w:eastAsia="Symbol" w:hAnsi="Arial"/>
                <w:sz w:val="20"/>
              </w:rPr>
              <w:t xml:space="preserve"> iniziativa</w:t>
            </w:r>
            <w:r w:rsidR="002067EC" w:rsidRPr="002067EC">
              <w:rPr>
                <w:rFonts w:ascii="Arial" w:eastAsia="Symbol" w:hAnsi="Arial"/>
                <w:sz w:val="20"/>
              </w:rPr>
              <w:t>/e</w:t>
            </w:r>
            <w:r w:rsidRPr="002067EC">
              <w:rPr>
                <w:rFonts w:ascii="Arial" w:eastAsia="Symbol" w:hAnsi="Arial"/>
                <w:sz w:val="20"/>
              </w:rPr>
              <w:t>;</w:t>
            </w:r>
          </w:p>
        </w:tc>
      </w:tr>
      <w:bookmarkEnd w:id="3"/>
    </w:tbl>
    <w:p w14:paraId="5ED1C2B8" w14:textId="77777777" w:rsidR="00BD105F" w:rsidRPr="007263EE" w:rsidRDefault="00BD105F" w:rsidP="00BD105F">
      <w:pPr>
        <w:widowControl/>
        <w:jc w:val="both"/>
        <w:rPr>
          <w:rFonts w:ascii="Arial" w:eastAsia="Times New Roman" w:hAnsi="Arial"/>
          <w:sz w:val="20"/>
          <w:szCs w:val="20"/>
        </w:rPr>
      </w:pPr>
    </w:p>
    <w:tbl>
      <w:tblPr>
        <w:tblW w:w="104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0"/>
      </w:tblGrid>
      <w:tr w:rsidR="00BD105F" w:rsidRPr="007263EE" w14:paraId="25986D31" w14:textId="77777777" w:rsidTr="002319DA"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7F5D2" w14:textId="77777777" w:rsidR="00BD105F" w:rsidRPr="007263EE" w:rsidRDefault="00BD105F" w:rsidP="00BD105F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3EE">
              <w:rPr>
                <w:rFonts w:ascii="Arial" w:eastAsia="Arial" w:hAnsi="Arial"/>
                <w:sz w:val="30"/>
                <w:szCs w:val="30"/>
              </w:rPr>
              <w:t xml:space="preserve">□ </w:t>
            </w:r>
            <w:r w:rsidRPr="007263EE">
              <w:rPr>
                <w:rFonts w:ascii="Arial" w:eastAsia="Times New Roman" w:hAnsi="Arial"/>
                <w:sz w:val="20"/>
                <w:szCs w:val="20"/>
              </w:rPr>
              <w:t>* di aver preso visione dell’informativa sul trattamento dei dati personali ai sensi degli artt. 13 e 14 del Regolamento Unione Europea n. 679/2016 (GDPR), in calce al presente modulo.</w:t>
            </w:r>
          </w:p>
          <w:p w14:paraId="080E3F20" w14:textId="77777777" w:rsidR="00BD105F" w:rsidRPr="007263EE" w:rsidRDefault="00BD105F" w:rsidP="00BD105F">
            <w:pPr>
              <w:widowControl/>
              <w:jc w:val="both"/>
              <w:rPr>
                <w:rFonts w:ascii="Arial" w:eastAsia="Times New Roman" w:hAnsi="Arial"/>
                <w:sz w:val="14"/>
                <w:szCs w:val="14"/>
              </w:rPr>
            </w:pPr>
          </w:p>
        </w:tc>
      </w:tr>
    </w:tbl>
    <w:p w14:paraId="63A1BDFA" w14:textId="77777777" w:rsidR="00BD105F" w:rsidRPr="007263EE" w:rsidRDefault="00BD105F" w:rsidP="00BD105F">
      <w:pPr>
        <w:widowControl/>
        <w:jc w:val="both"/>
        <w:rPr>
          <w:rFonts w:ascii="Arial" w:eastAsia="Times New Roman" w:hAnsi="Arial"/>
          <w:sz w:val="14"/>
          <w:szCs w:val="14"/>
        </w:rPr>
      </w:pP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5"/>
      </w:tblGrid>
      <w:tr w:rsidR="00EC514E" w:rsidRPr="007263EE" w14:paraId="00D36479" w14:textId="77777777" w:rsidTr="00177570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6571" w14:textId="7672EC4C" w:rsidR="00EC514E" w:rsidRPr="007263EE" w:rsidRDefault="00EC514E" w:rsidP="00177570">
            <w:pPr>
              <w:widowControl/>
              <w:jc w:val="both"/>
              <w:rPr>
                <w:rFonts w:ascii="Arial" w:eastAsia="Times New Roman" w:hAnsi="Arial"/>
                <w:sz w:val="20"/>
                <w:szCs w:val="20"/>
              </w:rPr>
            </w:pPr>
            <w:r w:rsidRPr="007263EE">
              <w:rPr>
                <w:rFonts w:ascii="Arial" w:eastAsia="Arial" w:hAnsi="Arial"/>
                <w:sz w:val="30"/>
                <w:szCs w:val="30"/>
              </w:rPr>
              <w:t xml:space="preserve">□ </w:t>
            </w:r>
            <w:r w:rsidRPr="007263EE">
              <w:rPr>
                <w:rFonts w:ascii="Arial" w:eastAsia="Times New Roman" w:hAnsi="Arial"/>
                <w:sz w:val="20"/>
                <w:szCs w:val="20"/>
              </w:rPr>
              <w:t xml:space="preserve">* </w:t>
            </w:r>
            <w:r w:rsidR="00396B1F" w:rsidRPr="007263EE">
              <w:rPr>
                <w:rFonts w:ascii="Arial" w:eastAsia="Times New Roman" w:hAnsi="Arial"/>
                <w:sz w:val="20"/>
                <w:szCs w:val="20"/>
              </w:rPr>
              <w:t xml:space="preserve">DICHIARAZIONE DI CONTO CORRENTE DEDICATO A CONTRIBUTI PUBBLICI AI SENSI DELL’ART. 3, COMMA 7, DELLA LEGGE N. 136/2010, </w:t>
            </w:r>
            <w:r w:rsidR="00396B1F" w:rsidRPr="007263EE">
              <w:rPr>
                <w:rFonts w:ascii="Arial" w:eastAsia="Times New Roman" w:hAnsi="Arial" w:hint="eastAsia"/>
                <w:sz w:val="20"/>
                <w:szCs w:val="20"/>
              </w:rPr>
              <w:t>al fine di poter assolvere agli obblighi sulla tracciabilità dei movimenti finanziari previsti dall’art. 3, co. 7, della legge n. 136/2010</w:t>
            </w:r>
            <w:r w:rsidR="00396B1F" w:rsidRPr="007263EE">
              <w:rPr>
                <w:rFonts w:ascii="Arial" w:eastAsia="Times New Roman" w:hAnsi="Arial"/>
                <w:sz w:val="20"/>
                <w:szCs w:val="20"/>
              </w:rPr>
              <w:t>:</w:t>
            </w:r>
          </w:p>
          <w:p w14:paraId="43CF624F" w14:textId="77777777" w:rsidR="008F4454" w:rsidRPr="007263EE" w:rsidRDefault="008F4454" w:rsidP="00177570">
            <w:pPr>
              <w:widowControl/>
              <w:jc w:val="both"/>
              <w:rPr>
                <w:rFonts w:ascii="Arial" w:eastAsia="Times New Roman" w:hAnsi="Arial"/>
                <w:sz w:val="20"/>
                <w:szCs w:val="20"/>
              </w:rPr>
            </w:pPr>
          </w:p>
          <w:p w14:paraId="79FD85B3" w14:textId="0CC0D9CF" w:rsidR="008F4454" w:rsidRPr="007263EE" w:rsidRDefault="008F4454" w:rsidP="008F4454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 w:rsidRPr="007263EE">
              <w:rPr>
                <w:rFonts w:ascii="Arial" w:hAnsi="Arial" w:cs="Arial"/>
                <w:b/>
                <w:bCs/>
              </w:rPr>
              <w:t>Dati identificativi del conto corrente dedicato</w:t>
            </w:r>
          </w:p>
          <w:p w14:paraId="0DFF292E" w14:textId="77777777" w:rsidR="008F4454" w:rsidRPr="007263EE" w:rsidRDefault="008F4454" w:rsidP="008F4454">
            <w:pPr>
              <w:pStyle w:val="Standard"/>
              <w:jc w:val="both"/>
              <w:rPr>
                <w:rFonts w:ascii="Arial" w:hAnsi="Arial" w:cs="Arial"/>
              </w:rPr>
            </w:pPr>
            <w:r w:rsidRPr="007263EE">
              <w:rPr>
                <w:rFonts w:ascii="Arial" w:hAnsi="Arial" w:cs="Arial"/>
              </w:rPr>
              <w:tab/>
              <w:t xml:space="preserve">Banca _______________________________________________________________  </w:t>
            </w:r>
          </w:p>
          <w:p w14:paraId="10DB74A6" w14:textId="77777777" w:rsidR="008F4454" w:rsidRPr="007263EE" w:rsidRDefault="008F4454" w:rsidP="008F4454">
            <w:pPr>
              <w:pStyle w:val="Standard"/>
              <w:jc w:val="both"/>
              <w:rPr>
                <w:rFonts w:ascii="Arial" w:hAnsi="Arial" w:cs="Arial"/>
              </w:rPr>
            </w:pPr>
            <w:r w:rsidRPr="007263EE">
              <w:rPr>
                <w:rFonts w:ascii="Arial" w:hAnsi="Arial" w:cs="Arial"/>
              </w:rPr>
              <w:tab/>
              <w:t>Agenzia n. ____________________________________________________________</w:t>
            </w:r>
          </w:p>
          <w:p w14:paraId="4E16BADA" w14:textId="77777777" w:rsidR="008F4454" w:rsidRPr="007263EE" w:rsidRDefault="008F4454" w:rsidP="008F4454">
            <w:pPr>
              <w:pStyle w:val="Standard"/>
              <w:jc w:val="both"/>
              <w:rPr>
                <w:rFonts w:ascii="Arial" w:hAnsi="Arial" w:cs="Arial"/>
              </w:rPr>
            </w:pPr>
            <w:r w:rsidRPr="007263EE">
              <w:rPr>
                <w:rFonts w:ascii="Arial" w:hAnsi="Arial" w:cs="Arial"/>
              </w:rPr>
              <w:tab/>
              <w:t>Indirizzo dell’Agenzia  ___________________________________________________</w:t>
            </w:r>
          </w:p>
          <w:p w14:paraId="590B2006" w14:textId="77777777" w:rsidR="008F4454" w:rsidRPr="007263EE" w:rsidRDefault="008F4454" w:rsidP="008F4454">
            <w:pPr>
              <w:pStyle w:val="Standard"/>
              <w:jc w:val="both"/>
              <w:rPr>
                <w:rFonts w:ascii="Arial" w:hAnsi="Arial" w:cs="Arial"/>
              </w:rPr>
            </w:pPr>
            <w:r w:rsidRPr="007263EE">
              <w:rPr>
                <w:rFonts w:ascii="Arial" w:hAnsi="Arial" w:cs="Arial"/>
              </w:rPr>
              <w:tab/>
              <w:t>IBAN   _______________________________________________________________</w:t>
            </w:r>
          </w:p>
          <w:p w14:paraId="1AD8766D" w14:textId="77777777" w:rsidR="008F4454" w:rsidRPr="007263EE" w:rsidRDefault="008F4454" w:rsidP="008F4454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 w:rsidRPr="007263EE">
              <w:rPr>
                <w:rFonts w:ascii="Arial" w:hAnsi="Arial" w:cs="Arial"/>
                <w:b/>
                <w:bCs/>
              </w:rPr>
              <w:tab/>
            </w:r>
          </w:p>
          <w:p w14:paraId="7D43EAD1" w14:textId="35628C74" w:rsidR="008F4454" w:rsidRPr="007263EE" w:rsidRDefault="008F4454" w:rsidP="008F4454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 w:rsidRPr="007263EE">
              <w:rPr>
                <w:rFonts w:ascii="Arial" w:hAnsi="Arial" w:cs="Arial"/>
                <w:b/>
                <w:bCs/>
              </w:rPr>
              <w:t xml:space="preserve"> Dati del soggetto delegato ad operare sul conto corrente dedicato:</w:t>
            </w:r>
          </w:p>
          <w:p w14:paraId="31944F1C" w14:textId="77777777" w:rsidR="008F4454" w:rsidRPr="007263EE" w:rsidRDefault="008F4454" w:rsidP="008F4454">
            <w:pPr>
              <w:pStyle w:val="Standard"/>
              <w:jc w:val="both"/>
              <w:rPr>
                <w:rFonts w:ascii="Arial" w:hAnsi="Arial" w:cs="Arial"/>
              </w:rPr>
            </w:pPr>
            <w:r w:rsidRPr="007263EE">
              <w:rPr>
                <w:rFonts w:ascii="Arial" w:hAnsi="Arial" w:cs="Arial"/>
              </w:rPr>
              <w:tab/>
              <w:t>(Rappresentante Legale, Amministratore, Presidente, ecc.) _____________________</w:t>
            </w:r>
          </w:p>
          <w:p w14:paraId="21ABB054" w14:textId="77777777" w:rsidR="008F4454" w:rsidRPr="007263EE" w:rsidRDefault="008F4454" w:rsidP="008F4454">
            <w:pPr>
              <w:pStyle w:val="Standard"/>
              <w:jc w:val="both"/>
              <w:rPr>
                <w:rFonts w:ascii="Arial" w:hAnsi="Arial" w:cs="Arial"/>
              </w:rPr>
            </w:pPr>
            <w:r w:rsidRPr="007263EE">
              <w:rPr>
                <w:rFonts w:ascii="Arial" w:hAnsi="Arial" w:cs="Arial"/>
              </w:rPr>
              <w:tab/>
              <w:t>(Cognome e Nome) ____________________________________________________</w:t>
            </w:r>
          </w:p>
          <w:p w14:paraId="5298411C" w14:textId="77777777" w:rsidR="008F4454" w:rsidRPr="007263EE" w:rsidRDefault="008F4454" w:rsidP="008F4454">
            <w:pPr>
              <w:pStyle w:val="Standard"/>
              <w:jc w:val="both"/>
              <w:rPr>
                <w:rFonts w:ascii="Arial" w:hAnsi="Arial" w:cs="Arial"/>
              </w:rPr>
            </w:pPr>
            <w:r w:rsidRPr="007263EE">
              <w:rPr>
                <w:rFonts w:ascii="Arial" w:hAnsi="Arial" w:cs="Arial"/>
              </w:rPr>
              <w:tab/>
              <w:t>Nato a_____________________________________ il _________________________</w:t>
            </w:r>
          </w:p>
          <w:p w14:paraId="3606AAA9" w14:textId="77777777" w:rsidR="008F4454" w:rsidRPr="007263EE" w:rsidRDefault="008F4454" w:rsidP="008F4454">
            <w:pPr>
              <w:pStyle w:val="Standard"/>
              <w:jc w:val="both"/>
              <w:rPr>
                <w:rFonts w:ascii="Arial" w:hAnsi="Arial" w:cs="Arial"/>
              </w:rPr>
            </w:pPr>
            <w:r w:rsidRPr="007263EE">
              <w:rPr>
                <w:rFonts w:ascii="Arial" w:hAnsi="Arial" w:cs="Arial"/>
              </w:rPr>
              <w:tab/>
              <w:t>Codice Fiscale _________________________  P.Iva___________________________</w:t>
            </w:r>
          </w:p>
          <w:p w14:paraId="5E9AF6DE" w14:textId="77777777" w:rsidR="008F4454" w:rsidRPr="007263EE" w:rsidRDefault="008F4454" w:rsidP="00177570">
            <w:pPr>
              <w:widowControl/>
              <w:jc w:val="both"/>
              <w:rPr>
                <w:rFonts w:ascii="Arial" w:eastAsia="Times New Roman" w:hAnsi="Arial"/>
                <w:sz w:val="20"/>
                <w:szCs w:val="20"/>
              </w:rPr>
            </w:pPr>
          </w:p>
          <w:p w14:paraId="70978B99" w14:textId="20E2255C" w:rsidR="00396B1F" w:rsidRPr="007263EE" w:rsidRDefault="00396B1F" w:rsidP="00177570">
            <w:pPr>
              <w:widowControl/>
              <w:jc w:val="both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14:paraId="0DFC911A" w14:textId="77777777" w:rsidR="002319DA" w:rsidRPr="007263EE" w:rsidRDefault="002319DA" w:rsidP="003A589B">
      <w:pPr>
        <w:widowControl/>
        <w:spacing w:before="57" w:after="57"/>
        <w:rPr>
          <w:rFonts w:ascii="Arial" w:eastAsia="Times New Roman" w:hAnsi="Arial"/>
          <w:sz w:val="20"/>
          <w:szCs w:val="20"/>
        </w:rPr>
      </w:pPr>
    </w:p>
    <w:p w14:paraId="4C3A8842" w14:textId="77777777" w:rsidR="002319DA" w:rsidRPr="007263EE" w:rsidRDefault="002319DA" w:rsidP="002319DA">
      <w:pPr>
        <w:widowControl/>
        <w:spacing w:before="57" w:after="57"/>
        <w:jc w:val="center"/>
        <w:rPr>
          <w:rFonts w:ascii="Arial" w:eastAsia="Times New Roman" w:hAnsi="Arial"/>
          <w:b/>
          <w:bCs/>
          <w:sz w:val="20"/>
          <w:szCs w:val="20"/>
        </w:rPr>
      </w:pPr>
      <w:r w:rsidRPr="007263EE">
        <w:rPr>
          <w:rFonts w:ascii="Arial" w:eastAsia="Times New Roman" w:hAnsi="Arial"/>
          <w:b/>
          <w:bCs/>
          <w:sz w:val="20"/>
          <w:szCs w:val="20"/>
        </w:rPr>
        <w:t>SI IMPEGNA</w:t>
      </w:r>
    </w:p>
    <w:p w14:paraId="306F78AD" w14:textId="77777777" w:rsidR="008F4454" w:rsidRPr="007263EE" w:rsidRDefault="008F4454" w:rsidP="002319DA">
      <w:pPr>
        <w:widowControl/>
        <w:spacing w:before="57" w:after="57"/>
        <w:jc w:val="center"/>
        <w:rPr>
          <w:rFonts w:ascii="Arial" w:eastAsia="Times New Roman" w:hAnsi="Arial"/>
          <w:b/>
          <w:bCs/>
          <w:sz w:val="20"/>
          <w:szCs w:val="20"/>
        </w:rPr>
      </w:pPr>
    </w:p>
    <w:p w14:paraId="39D38106" w14:textId="77777777" w:rsidR="002319DA" w:rsidRPr="007263EE" w:rsidRDefault="002319DA" w:rsidP="002319DA">
      <w:pPr>
        <w:widowControl/>
        <w:rPr>
          <w:rFonts w:ascii="Arial" w:eastAsia="Times New Roman" w:hAnsi="Arial"/>
          <w:sz w:val="20"/>
          <w:szCs w:val="20"/>
        </w:rPr>
      </w:pPr>
      <w:r w:rsidRPr="007263EE">
        <w:rPr>
          <w:rFonts w:ascii="Arial" w:eastAsia="Times New Roman" w:hAnsi="Arial"/>
          <w:sz w:val="20"/>
          <w:szCs w:val="20"/>
        </w:rPr>
        <w:t>a non produrre i documenti di spesa indicati, ad altro ente pubblico o privato per il medesimo fine.</w:t>
      </w:r>
    </w:p>
    <w:p w14:paraId="37E08EBD" w14:textId="77777777" w:rsidR="003A589B" w:rsidRPr="007263EE" w:rsidRDefault="003A589B" w:rsidP="002319DA">
      <w:pPr>
        <w:widowControl/>
        <w:rPr>
          <w:rFonts w:ascii="Arial" w:eastAsia="Times New Roman" w:hAnsi="Arial"/>
          <w:sz w:val="20"/>
          <w:szCs w:val="20"/>
        </w:rPr>
      </w:pPr>
    </w:p>
    <w:p w14:paraId="5EF278DF" w14:textId="61214413" w:rsidR="00BD105F" w:rsidRPr="007263EE" w:rsidRDefault="00BD105F" w:rsidP="008F4454">
      <w:pPr>
        <w:widowControl/>
        <w:rPr>
          <w:rFonts w:ascii="Arial" w:eastAsia="Arial" w:hAnsi="Arial"/>
          <w:b/>
          <w:bCs/>
          <w:sz w:val="20"/>
          <w:szCs w:val="22"/>
        </w:rPr>
      </w:pPr>
    </w:p>
    <w:p w14:paraId="34994B72" w14:textId="77777777" w:rsidR="008217BA" w:rsidRPr="007263EE" w:rsidRDefault="008217BA">
      <w:pPr>
        <w:pStyle w:val="Standard"/>
        <w:spacing w:after="57" w:line="360" w:lineRule="auto"/>
        <w:jc w:val="both"/>
        <w:rPr>
          <w:rFonts w:ascii="Arial" w:hAnsi="Arial"/>
        </w:rPr>
      </w:pPr>
    </w:p>
    <w:p w14:paraId="17BC875D" w14:textId="0C3A3F78" w:rsidR="008217BA" w:rsidRPr="007263EE" w:rsidRDefault="00297CAA" w:rsidP="00D2040F">
      <w:pPr>
        <w:pStyle w:val="Standard"/>
        <w:spacing w:after="57" w:line="360" w:lineRule="auto"/>
        <w:jc w:val="both"/>
        <w:rPr>
          <w:rFonts w:ascii="Arial" w:hAnsi="Arial"/>
        </w:rPr>
      </w:pPr>
      <w:r w:rsidRPr="007263EE">
        <w:rPr>
          <w:rFonts w:ascii="Arial" w:hAnsi="Arial"/>
        </w:rPr>
        <w:t>Golfo Aranci, lì ……………………………</w:t>
      </w:r>
      <w:r w:rsidR="005A2F76" w:rsidRPr="007263EE">
        <w:rPr>
          <w:rFonts w:ascii="Arial" w:hAnsi="Arial"/>
        </w:rPr>
        <w:t xml:space="preserve">                                                         </w:t>
      </w:r>
      <w:r w:rsidR="0026538D" w:rsidRPr="007263EE">
        <w:rPr>
          <w:rFonts w:ascii="Arial" w:hAnsi="Arial"/>
        </w:rPr>
        <w:t xml:space="preserve">Firma del/della dichiarante </w:t>
      </w:r>
    </w:p>
    <w:p w14:paraId="4503AF6A" w14:textId="587F10F3" w:rsidR="005A2F76" w:rsidRPr="007263EE" w:rsidRDefault="0026538D" w:rsidP="00426C7F">
      <w:pPr>
        <w:pStyle w:val="Standard"/>
        <w:spacing w:after="57" w:line="480" w:lineRule="auto"/>
        <w:jc w:val="both"/>
        <w:rPr>
          <w:rFonts w:ascii="Arial" w:hAnsi="Arial"/>
        </w:rPr>
      </w:pPr>
      <w:r w:rsidRPr="007263EE">
        <w:rPr>
          <w:rFonts w:ascii="Arial" w:hAnsi="Arial"/>
        </w:rPr>
        <w:tab/>
      </w:r>
      <w:r w:rsidRPr="007263EE">
        <w:rPr>
          <w:rFonts w:ascii="Arial" w:hAnsi="Arial"/>
        </w:rPr>
        <w:tab/>
      </w:r>
      <w:r w:rsidRPr="007263EE">
        <w:rPr>
          <w:rFonts w:ascii="Arial" w:hAnsi="Arial"/>
        </w:rPr>
        <w:tab/>
      </w:r>
      <w:r w:rsidRPr="007263EE">
        <w:rPr>
          <w:rFonts w:ascii="Arial" w:hAnsi="Arial"/>
        </w:rPr>
        <w:tab/>
      </w:r>
      <w:r w:rsidRPr="007263EE">
        <w:rPr>
          <w:rFonts w:ascii="Arial" w:hAnsi="Arial"/>
        </w:rPr>
        <w:tab/>
        <w:t xml:space="preserve">                     </w:t>
      </w:r>
      <w:r w:rsidRPr="007263EE">
        <w:rPr>
          <w:rFonts w:ascii="Arial" w:hAnsi="Arial"/>
        </w:rPr>
        <w:tab/>
        <w:t>……….………...…..……………………………………………..</w:t>
      </w:r>
    </w:p>
    <w:p w14:paraId="5C7E07BF" w14:textId="29871A1C" w:rsidR="008217BA" w:rsidRPr="007263EE" w:rsidRDefault="00D2040F" w:rsidP="002F4822">
      <w:pPr>
        <w:pStyle w:val="Standard"/>
        <w:spacing w:after="57"/>
        <w:jc w:val="center"/>
        <w:rPr>
          <w:rFonts w:ascii="Arial" w:hAnsi="Arial"/>
          <w:b/>
          <w:sz w:val="16"/>
          <w:szCs w:val="16"/>
        </w:rPr>
      </w:pPr>
      <w:r w:rsidRPr="007263EE">
        <w:rPr>
          <w:rFonts w:ascii="Arial" w:hAnsi="Arial"/>
          <w:b/>
          <w:sz w:val="16"/>
          <w:szCs w:val="16"/>
        </w:rPr>
        <w:t>-</w:t>
      </w:r>
    </w:p>
    <w:p w14:paraId="4A36EC0D" w14:textId="69B324BE" w:rsidR="00B664DE" w:rsidRPr="007263EE" w:rsidRDefault="0026538D" w:rsidP="002F4822">
      <w:pPr>
        <w:pStyle w:val="Standard"/>
        <w:jc w:val="center"/>
        <w:rPr>
          <w:rFonts w:ascii="Arial" w:hAnsi="Arial" w:cs="Arial"/>
          <w:b/>
          <w:bCs/>
          <w:sz w:val="18"/>
          <w:szCs w:val="20"/>
        </w:rPr>
      </w:pPr>
      <w:r w:rsidRPr="007263EE">
        <w:rPr>
          <w:rFonts w:ascii="Arial" w:hAnsi="Arial" w:cs="Arial"/>
          <w:b/>
          <w:bCs/>
          <w:sz w:val="18"/>
          <w:szCs w:val="20"/>
        </w:rPr>
        <w:t xml:space="preserve">INFORMATIVA SUL TRATTAMENTO DEI DATI PERSONALI AI SENSI DEL REGOLAMENTO EUROPEO 2016/679 (GDPR) RELATIVA AL PROCEDIMENTO PER </w:t>
      </w:r>
      <w:r w:rsidR="00824766" w:rsidRPr="007263EE">
        <w:rPr>
          <w:rFonts w:ascii="Arial" w:hAnsi="Arial" w:cs="Arial" w:hint="eastAsia"/>
          <w:b/>
          <w:bCs/>
          <w:sz w:val="18"/>
          <w:szCs w:val="20"/>
        </w:rPr>
        <w:t>CONTRIBUTI A FAVORE DELLE ASSOCIAZIONI E SOCIETÀ SPORTIVE PER LA PROMOZIONE DELLO SPORT - STAGIONE SPORTIVA 2023/2024- ANNO 2024</w:t>
      </w:r>
      <w:r w:rsidR="002F4822" w:rsidRPr="007263EE">
        <w:rPr>
          <w:rFonts w:ascii="Arial" w:hAnsi="Arial" w:cs="Arial"/>
          <w:b/>
          <w:bCs/>
          <w:sz w:val="18"/>
          <w:szCs w:val="20"/>
        </w:rPr>
        <w:t>.</w:t>
      </w:r>
    </w:p>
    <w:p w14:paraId="380A7DC6" w14:textId="77777777" w:rsidR="00B664DE" w:rsidRPr="007263EE" w:rsidRDefault="00B664DE" w:rsidP="00B664DE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</w:p>
    <w:p w14:paraId="0587E09C" w14:textId="77777777" w:rsidR="00B664DE" w:rsidRPr="007263EE" w:rsidRDefault="00B664DE" w:rsidP="00B664DE">
      <w:pPr>
        <w:pStyle w:val="Standard"/>
        <w:jc w:val="both"/>
        <w:rPr>
          <w:rFonts w:ascii="Arial" w:hAnsi="Arial"/>
          <w:b/>
          <w:bCs/>
          <w:color w:val="000000"/>
          <w:sz w:val="18"/>
          <w:szCs w:val="18"/>
          <w:u w:val="single"/>
        </w:rPr>
      </w:pPr>
      <w:r w:rsidRPr="007263EE">
        <w:rPr>
          <w:rFonts w:ascii="Arial" w:hAnsi="Arial"/>
          <w:b/>
          <w:bCs/>
          <w:color w:val="000000"/>
          <w:sz w:val="18"/>
          <w:szCs w:val="18"/>
          <w:u w:val="single"/>
        </w:rPr>
        <w:t>Titolare del trattamento dei dati personali e dati di contatto – Art.13 co.1. lett. a)</w:t>
      </w:r>
    </w:p>
    <w:p w14:paraId="48C085AE" w14:textId="77777777" w:rsidR="00B664DE" w:rsidRPr="007263EE" w:rsidRDefault="00B664DE" w:rsidP="00B664DE">
      <w:pPr>
        <w:pStyle w:val="Standard"/>
        <w:jc w:val="both"/>
      </w:pPr>
      <w:r w:rsidRPr="007263EE">
        <w:rPr>
          <w:rFonts w:ascii="Arial" w:hAnsi="Arial"/>
          <w:color w:val="000000"/>
          <w:sz w:val="18"/>
          <w:szCs w:val="18"/>
        </w:rPr>
        <w:t xml:space="preserve">Il Titolare del trattamento è il Comune di Golfo Aranci, nella persona del Sindaco </w:t>
      </w:r>
      <w:r w:rsidRPr="007263EE">
        <w:rPr>
          <w:rFonts w:ascii="Arial" w:hAnsi="Arial"/>
          <w:i/>
          <w:iCs/>
          <w:color w:val="000000"/>
          <w:sz w:val="18"/>
          <w:szCs w:val="18"/>
        </w:rPr>
        <w:t>pro tempore</w:t>
      </w:r>
      <w:r w:rsidRPr="007263EE">
        <w:rPr>
          <w:rFonts w:ascii="Arial" w:hAnsi="Arial"/>
          <w:color w:val="000000"/>
          <w:sz w:val="18"/>
          <w:szCs w:val="18"/>
        </w:rPr>
        <w:t xml:space="preserve">, con sede in Via Libertà 74, 07020 Golfo Aranci, Telefono: 0789-612900 - Pec </w:t>
      </w:r>
      <w:r w:rsidRPr="007263EE">
        <w:rPr>
          <w:rFonts w:ascii="Arial" w:hAnsi="Arial"/>
          <w:sz w:val="18"/>
          <w:szCs w:val="18"/>
        </w:rPr>
        <w:t>protocollo@pec.comune.golfoaranci.ss.it</w:t>
      </w:r>
    </w:p>
    <w:p w14:paraId="1CD54937" w14:textId="77777777" w:rsidR="00B664DE" w:rsidRPr="007263EE" w:rsidRDefault="00B664DE" w:rsidP="00B664DE">
      <w:pPr>
        <w:pStyle w:val="Standard"/>
        <w:jc w:val="both"/>
        <w:rPr>
          <w:rFonts w:ascii="Arial" w:hAnsi="Arial"/>
          <w:sz w:val="18"/>
          <w:szCs w:val="18"/>
          <w:u w:val="single"/>
        </w:rPr>
      </w:pPr>
    </w:p>
    <w:p w14:paraId="3D669720" w14:textId="77777777" w:rsidR="00B664DE" w:rsidRPr="007263EE" w:rsidRDefault="00B664DE" w:rsidP="00B664DE">
      <w:pPr>
        <w:pStyle w:val="Standard"/>
        <w:jc w:val="both"/>
      </w:pPr>
      <w:r w:rsidRPr="007263EE">
        <w:rPr>
          <w:rFonts w:ascii="Arial" w:hAnsi="Arial"/>
          <w:b/>
          <w:bCs/>
          <w:sz w:val="18"/>
          <w:szCs w:val="18"/>
          <w:u w:val="single"/>
        </w:rPr>
        <w:t>Responsabile della Protezione d</w:t>
      </w:r>
      <w:r w:rsidRPr="007263EE">
        <w:rPr>
          <w:rFonts w:ascii="Arial" w:hAnsi="Arial"/>
          <w:b/>
          <w:bCs/>
          <w:color w:val="000000"/>
          <w:sz w:val="18"/>
          <w:szCs w:val="18"/>
          <w:u w:val="single"/>
        </w:rPr>
        <w:t>ei dati e dati di contatto – Art.13 co.1. lett. b)</w:t>
      </w:r>
    </w:p>
    <w:p w14:paraId="23C07FCB" w14:textId="77777777" w:rsidR="00B664DE" w:rsidRPr="007263EE" w:rsidRDefault="00B664DE" w:rsidP="00B664DE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 w:rsidRPr="007263EE">
        <w:rPr>
          <w:rFonts w:ascii="Arial" w:hAnsi="Arial" w:cs="Arial"/>
          <w:color w:val="000000"/>
          <w:sz w:val="18"/>
          <w:szCs w:val="18"/>
        </w:rPr>
        <w:t>Il Responsabile della Protezione dei dati (DPO) è SIPAL s.r.l., con sede in Cagliari nella Via San Benedetto n. 60, C.F./P.I. 02848400921, Dati di contatto: Referente Dott. Danilo Cannas, nato a Brindisi il 12/01/1965, C.F. CNNDNL65A12B180F.</w:t>
      </w:r>
    </w:p>
    <w:p w14:paraId="2AF34811" w14:textId="77777777" w:rsidR="00B664DE" w:rsidRPr="007263EE" w:rsidRDefault="00B664DE" w:rsidP="00B664DE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52208C4A" w14:textId="77777777" w:rsidR="00B664DE" w:rsidRPr="007263EE" w:rsidRDefault="00B664DE" w:rsidP="00B664DE">
      <w:pPr>
        <w:pStyle w:val="Standard"/>
        <w:widowControl w:val="0"/>
        <w:jc w:val="both"/>
      </w:pPr>
      <w:r w:rsidRPr="007263EE">
        <w:rPr>
          <w:rStyle w:val="StrongEmphasis"/>
          <w:rFonts w:ascii="Arial" w:hAnsi="Arial"/>
          <w:color w:val="000000"/>
          <w:sz w:val="18"/>
          <w:szCs w:val="18"/>
          <w:u w:val="single"/>
          <w:shd w:val="clear" w:color="auto" w:fill="FFFFFF"/>
        </w:rPr>
        <w:t>Finalità del trattamento e base giuridica – Art.13 co.1 lett.c)</w:t>
      </w:r>
    </w:p>
    <w:p w14:paraId="45B2E419" w14:textId="77777777" w:rsidR="00B664DE" w:rsidRPr="007263EE" w:rsidRDefault="00B664DE" w:rsidP="00B664DE">
      <w:pPr>
        <w:pStyle w:val="Standard"/>
        <w:widowControl w:val="0"/>
        <w:jc w:val="both"/>
      </w:pPr>
      <w:r w:rsidRPr="007263EE">
        <w:rPr>
          <w:rFonts w:ascii="Arial" w:hAnsi="Arial" w:cs="Arial"/>
          <w:color w:val="000000"/>
          <w:sz w:val="18"/>
          <w:szCs w:val="18"/>
        </w:rPr>
        <w:t>Il Titolare trat</w:t>
      </w:r>
      <w:r w:rsidRPr="007263E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ta i dati personali da Lei comunicati in esecuzione di compiti di interesse pubblico rilevante ai sensi dell'art. 6 co.1 </w:t>
      </w:r>
      <w:r w:rsidRPr="007263EE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lett.e)</w:t>
      </w:r>
      <w:r w:rsidRPr="007263E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del GDPR, dal Regolamento comunale per la concessione di contributi e/o altri vantaggi economici e del Patrocinio del Comune di Golfo Aranci.</w:t>
      </w:r>
    </w:p>
    <w:p w14:paraId="7AE57E87" w14:textId="77777777" w:rsidR="00B664DE" w:rsidRPr="007263EE" w:rsidRDefault="00B664DE" w:rsidP="00B664DE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</w:p>
    <w:p w14:paraId="5133ED04" w14:textId="77777777" w:rsidR="00B664DE" w:rsidRPr="007263EE" w:rsidRDefault="00B664DE" w:rsidP="00B664DE">
      <w:pPr>
        <w:pStyle w:val="Standard"/>
        <w:rPr>
          <w:rFonts w:ascii="Arial" w:hAnsi="Arial"/>
          <w:b/>
          <w:bCs/>
          <w:sz w:val="18"/>
          <w:szCs w:val="18"/>
          <w:u w:val="single"/>
        </w:rPr>
      </w:pPr>
      <w:r w:rsidRPr="007263EE">
        <w:rPr>
          <w:rFonts w:ascii="Arial" w:hAnsi="Arial"/>
          <w:b/>
          <w:bCs/>
          <w:sz w:val="18"/>
          <w:szCs w:val="18"/>
          <w:u w:val="single"/>
        </w:rPr>
        <w:t>Luogo e modalità del trattamento – Art. 13 co.2 lett. f)  e  Art. 29</w:t>
      </w:r>
    </w:p>
    <w:p w14:paraId="7BE14CF9" w14:textId="75863708" w:rsidR="00B664DE" w:rsidRPr="007263EE" w:rsidRDefault="00B664DE" w:rsidP="00B664DE">
      <w:pPr>
        <w:pStyle w:val="Nessunaspaziatura"/>
        <w:jc w:val="both"/>
        <w:rPr>
          <w:rFonts w:hint="eastAsia"/>
        </w:rPr>
      </w:pPr>
      <w:r w:rsidRPr="007263EE">
        <w:rPr>
          <w:rFonts w:ascii="Arial" w:hAnsi="Arial"/>
          <w:sz w:val="18"/>
          <w:szCs w:val="18"/>
        </w:rPr>
        <w:t xml:space="preserve">I dati personali sono trattati esclusivamente nel territorio nazionale da parte di personale del Comune di </w:t>
      </w:r>
      <w:r w:rsidRPr="007263EE">
        <w:rPr>
          <w:rFonts w:ascii="Arial" w:hAnsi="Arial"/>
          <w:color w:val="000000"/>
          <w:sz w:val="18"/>
          <w:szCs w:val="18"/>
        </w:rPr>
        <w:t>Golfo Aranci</w:t>
      </w:r>
      <w:r w:rsidRPr="007263EE">
        <w:rPr>
          <w:rFonts w:ascii="Arial" w:hAnsi="Arial"/>
          <w:sz w:val="18"/>
          <w:szCs w:val="18"/>
        </w:rPr>
        <w:t xml:space="preserve"> istruito, formato e autorizzato al trattamento dei dati, secondo i principi di corr</w:t>
      </w:r>
      <w:r w:rsidRPr="007263EE">
        <w:rPr>
          <w:rFonts w:ascii="Arial" w:hAnsi="Arial"/>
          <w:sz w:val="18"/>
          <w:szCs w:val="18"/>
          <w:shd w:val="clear" w:color="auto" w:fill="FFFFFF"/>
        </w:rPr>
        <w:t>ettezza, liceità, trasparenza, pe</w:t>
      </w:r>
      <w:r w:rsidRPr="007263EE">
        <w:rPr>
          <w:rFonts w:ascii="Arial" w:hAnsi="Arial"/>
          <w:sz w:val="18"/>
          <w:szCs w:val="18"/>
        </w:rPr>
        <w:t>rtinenza e non eccedenza rispetto alle finalità di raccolta e di successivo trattamento.</w:t>
      </w:r>
      <w:r w:rsidR="00D2040F" w:rsidRPr="007263EE">
        <w:rPr>
          <w:rFonts w:ascii="Arial" w:hAnsi="Arial"/>
          <w:sz w:val="18"/>
          <w:szCs w:val="18"/>
        </w:rPr>
        <w:t xml:space="preserve"> </w:t>
      </w:r>
      <w:r w:rsidRPr="007263EE">
        <w:rPr>
          <w:rFonts w:ascii="Arial" w:hAnsi="Arial"/>
          <w:color w:val="000000"/>
          <w:sz w:val="18"/>
          <w:szCs w:val="18"/>
        </w:rPr>
        <w:t xml:space="preserve">Il trattamento è effettuato con l’ausilio di strumenti informatici secondo modalità </w:t>
      </w:r>
      <w:r w:rsidRPr="007263EE">
        <w:rPr>
          <w:rFonts w:ascii="Arial" w:hAnsi="Arial"/>
          <w:color w:val="000000"/>
          <w:sz w:val="18"/>
          <w:szCs w:val="18"/>
          <w:shd w:val="clear" w:color="auto" w:fill="FFFFFF"/>
        </w:rPr>
        <w:t>idonee a garantire la sicurezza e la riservatezza dei dati stessi.</w:t>
      </w:r>
      <w:r w:rsidR="00D2040F" w:rsidRPr="007263EE">
        <w:t xml:space="preserve"> </w:t>
      </w:r>
      <w:r w:rsidRPr="007263EE">
        <w:rPr>
          <w:rFonts w:ascii="Arial" w:hAnsi="Arial"/>
          <w:sz w:val="18"/>
          <w:szCs w:val="18"/>
        </w:rPr>
        <w:t>Non è previsto l’uso di trattamenti automatizzati o processi decisionali automatizzati o volti a profilare l'interessato.</w:t>
      </w:r>
    </w:p>
    <w:p w14:paraId="0D52D6B5" w14:textId="77777777" w:rsidR="00B664DE" w:rsidRPr="007263EE" w:rsidRDefault="00B664DE" w:rsidP="00B664DE">
      <w:pPr>
        <w:pStyle w:val="Nessunaspaziatura"/>
        <w:jc w:val="both"/>
        <w:rPr>
          <w:rFonts w:ascii="Arial" w:hAnsi="Arial"/>
          <w:sz w:val="18"/>
          <w:szCs w:val="18"/>
        </w:rPr>
      </w:pPr>
    </w:p>
    <w:p w14:paraId="3E03A71C" w14:textId="77777777" w:rsidR="00B664DE" w:rsidRPr="007263EE" w:rsidRDefault="00B664DE" w:rsidP="00B664DE">
      <w:pPr>
        <w:pStyle w:val="Textbody"/>
        <w:widowControl w:val="0"/>
      </w:pPr>
      <w:r w:rsidRPr="007263EE">
        <w:rPr>
          <w:b/>
          <w:bCs/>
          <w:color w:val="000000"/>
          <w:sz w:val="18"/>
          <w:szCs w:val="18"/>
          <w:u w:val="single"/>
        </w:rPr>
        <w:t>Obbligo di conferimento dei dati – Art. 13 co.2 lett.e)</w:t>
      </w:r>
    </w:p>
    <w:p w14:paraId="2D2EB058" w14:textId="77777777" w:rsidR="00B664DE" w:rsidRPr="007263EE" w:rsidRDefault="00B664DE" w:rsidP="00B664DE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7263EE">
        <w:rPr>
          <w:rFonts w:ascii="Arial" w:hAnsi="Arial" w:cs="Arial"/>
          <w:sz w:val="18"/>
          <w:szCs w:val="18"/>
        </w:rPr>
        <w:t>Il conferimento dei dati è obbligatorio e in difetto non sarà possibile l'evasione della richiesta dell'interessato.</w:t>
      </w:r>
    </w:p>
    <w:p w14:paraId="732FEB45" w14:textId="77777777" w:rsidR="00B664DE" w:rsidRPr="007263EE" w:rsidRDefault="00B664DE" w:rsidP="00B664DE">
      <w:pPr>
        <w:pStyle w:val="Standard"/>
        <w:widowControl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061A4F7" w14:textId="77777777" w:rsidR="00B664DE" w:rsidRPr="007263EE" w:rsidRDefault="00B664DE" w:rsidP="00B664DE">
      <w:pPr>
        <w:pStyle w:val="Standard"/>
        <w:widowControl w:val="0"/>
        <w:jc w:val="both"/>
      </w:pPr>
      <w:r w:rsidRPr="007263EE">
        <w:rPr>
          <w:rFonts w:ascii="Arial" w:hAnsi="Arial" w:cs="Arial"/>
          <w:b/>
          <w:bCs/>
          <w:sz w:val="18"/>
          <w:szCs w:val="18"/>
          <w:u w:val="single"/>
        </w:rPr>
        <w:t>Ambito di comunicazione dei dati – I soggetti destinatari – Art.13 co.1 lett.e)</w:t>
      </w:r>
    </w:p>
    <w:p w14:paraId="0D02449E" w14:textId="77777777" w:rsidR="00B664DE" w:rsidRPr="007263EE" w:rsidRDefault="00B664DE" w:rsidP="00B664DE">
      <w:pPr>
        <w:pStyle w:val="Standard"/>
        <w:widowControl w:val="0"/>
        <w:jc w:val="both"/>
        <w:rPr>
          <w:rFonts w:ascii="Arial" w:hAnsi="Arial" w:cs="Arial"/>
          <w:sz w:val="18"/>
          <w:szCs w:val="18"/>
        </w:rPr>
      </w:pPr>
      <w:r w:rsidRPr="007263EE">
        <w:rPr>
          <w:rFonts w:ascii="Arial" w:hAnsi="Arial" w:cs="Arial"/>
          <w:sz w:val="18"/>
          <w:szCs w:val="18"/>
        </w:rPr>
        <w:t>I dati trattati dal Comune di Golfo Aranci saranno comunicati al personale interno autorizzato al trattamento ed eventualmente a Soggetti pubblici ed alle Autorità di controllo e di verifica in forza di obblighi normativi.</w:t>
      </w:r>
    </w:p>
    <w:p w14:paraId="2B0F0D4F" w14:textId="77777777" w:rsidR="00B664DE" w:rsidRPr="007263EE" w:rsidRDefault="00B664DE" w:rsidP="00B664DE">
      <w:pPr>
        <w:pStyle w:val="Standard"/>
        <w:widowControl w:val="0"/>
        <w:jc w:val="both"/>
        <w:rPr>
          <w:rFonts w:ascii="Arial" w:hAnsi="Arial" w:cs="Arial"/>
          <w:strike/>
          <w:sz w:val="18"/>
          <w:szCs w:val="18"/>
        </w:rPr>
      </w:pPr>
    </w:p>
    <w:p w14:paraId="7B7E541B" w14:textId="77777777" w:rsidR="00B664DE" w:rsidRPr="007263EE" w:rsidRDefault="00B664DE" w:rsidP="00B664DE">
      <w:pPr>
        <w:pStyle w:val="Standard"/>
        <w:widowControl w:val="0"/>
        <w:jc w:val="both"/>
      </w:pPr>
      <w:r w:rsidRPr="007263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Tipologia dei dati trattati – Art. 4 n.1</w:t>
      </w:r>
    </w:p>
    <w:p w14:paraId="386D89CB" w14:textId="77777777" w:rsidR="00B664DE" w:rsidRPr="007263EE" w:rsidRDefault="00B664DE" w:rsidP="00B664DE">
      <w:pPr>
        <w:pStyle w:val="Standard"/>
        <w:widowControl w:val="0"/>
        <w:jc w:val="both"/>
      </w:pPr>
      <w:r w:rsidRPr="007263EE">
        <w:rPr>
          <w:rFonts w:ascii="Arial" w:hAnsi="Arial" w:cs="Arial"/>
          <w:color w:val="000000"/>
          <w:sz w:val="18"/>
          <w:szCs w:val="18"/>
        </w:rPr>
        <w:t>I dati personali oggetto di trattamento s</w:t>
      </w:r>
      <w:r w:rsidRPr="007263EE">
        <w:rPr>
          <w:rFonts w:ascii="Arial" w:hAnsi="Arial" w:cs="Arial"/>
          <w:color w:val="000000"/>
          <w:sz w:val="18"/>
          <w:szCs w:val="18"/>
          <w:shd w:val="clear" w:color="auto" w:fill="FFFFFF"/>
        </w:rPr>
        <w:t>ono quelli forniti mediante la compilazione della modulistica prevista per il procedimento di richiesta di patrocinio e di eroga</w:t>
      </w:r>
      <w:r w:rsidRPr="007263EE">
        <w:rPr>
          <w:rFonts w:ascii="Arial" w:hAnsi="Arial" w:cs="Arial"/>
          <w:color w:val="000000"/>
          <w:sz w:val="18"/>
          <w:szCs w:val="18"/>
        </w:rPr>
        <w:t>zione di contributo economico, e rientrano nella tipologia di dati identificativi e di contatto del soggetto richiedente il contributo, in quanto persona fisica, e nella tipologia di dati identificativi e di contatto del legale rappresentante e del referente nel caso in cui l’istante sia una persona giuridica.</w:t>
      </w:r>
    </w:p>
    <w:p w14:paraId="5D4BFF7F" w14:textId="77777777" w:rsidR="00B664DE" w:rsidRPr="007263EE" w:rsidRDefault="00B664DE" w:rsidP="00B664DE">
      <w:pPr>
        <w:pStyle w:val="Standard"/>
        <w:widowControl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4795814E" w14:textId="77777777" w:rsidR="00B664DE" w:rsidRPr="007263EE" w:rsidRDefault="00B664DE" w:rsidP="00B664DE">
      <w:pPr>
        <w:pStyle w:val="Standard"/>
        <w:widowControl w:val="0"/>
        <w:jc w:val="both"/>
      </w:pPr>
      <w:r w:rsidRPr="007263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Trasferimento dei dati all'estero – Art. 13 co.1 lett. f)</w:t>
      </w:r>
    </w:p>
    <w:p w14:paraId="4D8E62D4" w14:textId="77777777" w:rsidR="00B664DE" w:rsidRPr="007263EE" w:rsidRDefault="00B664DE" w:rsidP="00B664DE">
      <w:pPr>
        <w:pStyle w:val="Standard"/>
        <w:widowControl w:val="0"/>
        <w:jc w:val="both"/>
        <w:rPr>
          <w:rFonts w:ascii="Arial" w:hAnsi="Arial" w:cs="Arial"/>
          <w:color w:val="000000"/>
          <w:sz w:val="18"/>
          <w:szCs w:val="18"/>
        </w:rPr>
      </w:pPr>
      <w:r w:rsidRPr="007263EE">
        <w:rPr>
          <w:rFonts w:ascii="Arial" w:hAnsi="Arial" w:cs="Arial"/>
          <w:color w:val="000000"/>
          <w:sz w:val="18"/>
          <w:szCs w:val="18"/>
        </w:rPr>
        <w:t>I dati non vengono trasferiti a paesi terzi al di fuori dell'Unione Europea.</w:t>
      </w:r>
    </w:p>
    <w:p w14:paraId="6A724285" w14:textId="77777777" w:rsidR="00B664DE" w:rsidRPr="007263EE" w:rsidRDefault="00B664DE" w:rsidP="00B664DE">
      <w:pPr>
        <w:pStyle w:val="Standard"/>
        <w:widowControl w:val="0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3C6ECA8C" w14:textId="77777777" w:rsidR="00B664DE" w:rsidRPr="007263EE" w:rsidRDefault="00B664DE" w:rsidP="00B664DE">
      <w:pPr>
        <w:pStyle w:val="Standard"/>
        <w:widowControl w:val="0"/>
        <w:jc w:val="both"/>
      </w:pPr>
      <w:r w:rsidRPr="007263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Periodo di conservazione dei dati personali – Art.13 co.2 lett.a)</w:t>
      </w:r>
    </w:p>
    <w:p w14:paraId="015D3BB9" w14:textId="77777777" w:rsidR="00B664DE" w:rsidRPr="007263EE" w:rsidRDefault="00B664DE" w:rsidP="00B664DE">
      <w:pPr>
        <w:pStyle w:val="Standard"/>
        <w:widowControl w:val="0"/>
        <w:jc w:val="both"/>
        <w:rPr>
          <w:rFonts w:ascii="Arial" w:hAnsi="Arial"/>
          <w:sz w:val="18"/>
          <w:szCs w:val="18"/>
        </w:rPr>
      </w:pPr>
      <w:r w:rsidRPr="007263EE">
        <w:rPr>
          <w:rFonts w:ascii="Arial" w:hAnsi="Arial"/>
          <w:sz w:val="18"/>
          <w:szCs w:val="18"/>
        </w:rPr>
        <w:t>I dati verranno conservati in base alle scadenze previste dalle norme di legge, fatti salvi gli obblighi di archiviazione e conservazione previsti dalla normativa.</w:t>
      </w:r>
    </w:p>
    <w:p w14:paraId="70C8DA08" w14:textId="77777777" w:rsidR="00B664DE" w:rsidRPr="007263EE" w:rsidRDefault="00B664DE" w:rsidP="00B664DE">
      <w:pPr>
        <w:pStyle w:val="Standard"/>
        <w:jc w:val="both"/>
        <w:rPr>
          <w:rFonts w:ascii="Arial" w:hAnsi="Arial"/>
          <w:b/>
          <w:bCs/>
          <w:sz w:val="18"/>
          <w:szCs w:val="18"/>
          <w:u w:val="single"/>
        </w:rPr>
      </w:pPr>
    </w:p>
    <w:p w14:paraId="64615D17" w14:textId="77777777" w:rsidR="00B664DE" w:rsidRPr="007263EE" w:rsidRDefault="00B664DE" w:rsidP="00B664DE">
      <w:pPr>
        <w:pStyle w:val="Standard"/>
        <w:jc w:val="both"/>
        <w:rPr>
          <w:rFonts w:ascii="Arial" w:hAnsi="Arial"/>
          <w:b/>
          <w:bCs/>
          <w:sz w:val="18"/>
          <w:szCs w:val="18"/>
          <w:u w:val="single"/>
        </w:rPr>
      </w:pPr>
      <w:r w:rsidRPr="007263EE">
        <w:rPr>
          <w:rFonts w:ascii="Arial" w:hAnsi="Arial"/>
          <w:b/>
          <w:bCs/>
          <w:sz w:val="18"/>
          <w:szCs w:val="18"/>
          <w:u w:val="single"/>
        </w:rPr>
        <w:t>Diritti della persona interessata – Capo III del Regolamento UE n.679/2016</w:t>
      </w:r>
    </w:p>
    <w:p w14:paraId="68F7137D" w14:textId="38FA1DB3" w:rsidR="008217BA" w:rsidRPr="00D2040F" w:rsidRDefault="00B664DE" w:rsidP="00D2040F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7263EE">
        <w:rPr>
          <w:rFonts w:ascii="Arial" w:hAnsi="Arial" w:cs="Arial"/>
          <w:sz w:val="18"/>
          <w:szCs w:val="18"/>
        </w:rPr>
        <w:t xml:space="preserve">In qualità di persona interessata Lei potrà richiedere l’accesso ai Suoi dati personali, per la rettifica, l’integrazione o anche, ricorrendone gli estremi, la cancellazione o la limitazione al trattamento, ovvero opporsi al trattamento. Altresì può proporre reclamo al Garante per la protezione dei dati personali, come previsto all' art. 77 del </w:t>
      </w:r>
      <w:r w:rsidRPr="00297E60">
        <w:rPr>
          <w:rFonts w:ascii="Arial" w:hAnsi="Arial" w:cs="Arial"/>
          <w:sz w:val="18"/>
          <w:szCs w:val="18"/>
        </w:rPr>
        <w:t>Regolamento UE n.679/2016.</w:t>
      </w:r>
    </w:p>
    <w:sectPr w:rsidR="008217BA" w:rsidRPr="00D2040F">
      <w:footerReference w:type="default" r:id="rId8"/>
      <w:pgSz w:w="11906" w:h="16838"/>
      <w:pgMar w:top="720" w:right="720" w:bottom="947" w:left="72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04150" w14:textId="77777777" w:rsidR="0026538D" w:rsidRDefault="0026538D">
      <w:pPr>
        <w:rPr>
          <w:rFonts w:hint="eastAsia"/>
        </w:rPr>
      </w:pPr>
      <w:r>
        <w:separator/>
      </w:r>
    </w:p>
  </w:endnote>
  <w:endnote w:type="continuationSeparator" w:id="0">
    <w:p w14:paraId="3AA3A883" w14:textId="77777777" w:rsidR="0026538D" w:rsidRDefault="002653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E08D7" w14:textId="77777777" w:rsidR="007B771D" w:rsidRDefault="0026538D">
    <w:pPr>
      <w:pStyle w:val="Pidipagina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5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E4FAD" w14:textId="77777777" w:rsidR="0026538D" w:rsidRDefault="002653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5AE33F" w14:textId="77777777" w:rsidR="0026538D" w:rsidRDefault="0026538D">
      <w:pPr>
        <w:rPr>
          <w:rFonts w:hint="eastAsia"/>
        </w:rPr>
      </w:pPr>
      <w:r>
        <w:continuationSeparator/>
      </w:r>
    </w:p>
  </w:footnote>
  <w:footnote w:id="1">
    <w:p w14:paraId="04BE8FE9" w14:textId="7B1A148C" w:rsidR="00BC67CD" w:rsidRDefault="00BC67CD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BC67CD">
        <w:rPr>
          <w:rFonts w:hint="eastAsia"/>
        </w:rPr>
        <w:t>DESCRIZIONE</w:t>
      </w:r>
      <w:r>
        <w:t xml:space="preserve">: inserire la tipologia della spesa (esempio: </w:t>
      </w:r>
      <w:r w:rsidR="00F04DA2">
        <w:t>“spesa per tesseramento atleti/tecnici/dirigenti”; “spese per affiliazione alla Federazione/Ente di promozione sportiva”; “spese per partecipazione ai campionati fuori dal Comune”)</w:t>
      </w:r>
      <w:r w:rsidR="00A3631D">
        <w:t>.</w:t>
      </w:r>
    </w:p>
    <w:p w14:paraId="30144C7C" w14:textId="77777777" w:rsidR="00B50BF0" w:rsidRDefault="00B50BF0">
      <w:pPr>
        <w:pStyle w:val="Testonotaapidipagina"/>
        <w:rPr>
          <w:rFonts w:hint="eastAsia"/>
        </w:rPr>
      </w:pPr>
    </w:p>
  </w:footnote>
  <w:footnote w:id="2">
    <w:p w14:paraId="69FDED59" w14:textId="3B03F7F2" w:rsidR="00AC3D0D" w:rsidRDefault="00AC3D0D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="00B50BF0" w:rsidRPr="00AC3D0D">
        <w:t>TIPO, ESTREMI</w:t>
      </w:r>
      <w:r w:rsidRPr="00AC3D0D">
        <w:rPr>
          <w:rFonts w:hint="eastAsia"/>
        </w:rPr>
        <w:t xml:space="preserve"> </w:t>
      </w:r>
      <w:r w:rsidR="00B50BF0" w:rsidRPr="00AC3D0D">
        <w:t>DEL DOCUMENTO</w:t>
      </w:r>
      <w:r>
        <w:t>: inserire il tipo di documento (es: fattura, ricevuta, scontrino) e gli estremi (numero e data del documento)</w:t>
      </w:r>
      <w:r w:rsidR="00A3631D">
        <w:t>.</w:t>
      </w:r>
    </w:p>
    <w:p w14:paraId="0D4D56EB" w14:textId="77777777" w:rsidR="00B50BF0" w:rsidRDefault="00B50BF0">
      <w:pPr>
        <w:pStyle w:val="Testonotaapidipagina"/>
        <w:rPr>
          <w:rFonts w:hint="eastAsia"/>
        </w:rPr>
      </w:pPr>
    </w:p>
  </w:footnote>
  <w:footnote w:id="3">
    <w:p w14:paraId="785A75CF" w14:textId="324D5195" w:rsidR="00A3631D" w:rsidRDefault="00A3631D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>
        <w:t>IMPORTO: inserire l’importo comprensivo di IVA.</w:t>
      </w:r>
    </w:p>
    <w:p w14:paraId="4FB839C6" w14:textId="77777777" w:rsidR="00B50BF0" w:rsidRDefault="00B50BF0">
      <w:pPr>
        <w:pStyle w:val="Testonotaapidipagina"/>
        <w:rPr>
          <w:rFonts w:hint="eastAsia"/>
        </w:rPr>
      </w:pPr>
    </w:p>
  </w:footnote>
  <w:footnote w:id="4">
    <w:p w14:paraId="7E2D7553" w14:textId="25F2F5F0" w:rsidR="00B50BF0" w:rsidRDefault="00B50BF0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B50BF0">
        <w:t>PAGAMENTO:</w:t>
      </w:r>
      <w:r>
        <w:t xml:space="preserve"> </w:t>
      </w:r>
      <w:r w:rsidRPr="00B50BF0">
        <w:rPr>
          <w:rFonts w:hint="eastAsia"/>
        </w:rPr>
        <w:t>Indicare data e mezzo di pagamento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5029B"/>
    <w:multiLevelType w:val="multilevel"/>
    <w:tmpl w:val="3550C03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</w:rPr>
    </w:lvl>
  </w:abstractNum>
  <w:abstractNum w:abstractNumId="1" w15:restartNumberingAfterBreak="0">
    <w:nsid w:val="111B6EA0"/>
    <w:multiLevelType w:val="multilevel"/>
    <w:tmpl w:val="9306EFB4"/>
    <w:styleLink w:val="WWNum8"/>
    <w:lvl w:ilvl="0">
      <w:numFmt w:val="bullet"/>
      <w:lvlText w:val=""/>
      <w:lvlJc w:val="left"/>
      <w:pPr>
        <w:ind w:left="720" w:hanging="705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8342B62"/>
    <w:multiLevelType w:val="multilevel"/>
    <w:tmpl w:val="22C65C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</w:rPr>
    </w:lvl>
  </w:abstractNum>
  <w:abstractNum w:abstractNumId="3" w15:restartNumberingAfterBreak="0">
    <w:nsid w:val="19A75D3F"/>
    <w:multiLevelType w:val="multilevel"/>
    <w:tmpl w:val="F9885F4A"/>
    <w:styleLink w:val="WWNum12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B264704"/>
    <w:multiLevelType w:val="multilevel"/>
    <w:tmpl w:val="3FC82596"/>
    <w:styleLink w:val="WWNum6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D574479"/>
    <w:multiLevelType w:val="multilevel"/>
    <w:tmpl w:val="559E0F3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6B641A3"/>
    <w:multiLevelType w:val="multilevel"/>
    <w:tmpl w:val="9A6818CC"/>
    <w:styleLink w:val="WW8Num1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70A70E2"/>
    <w:multiLevelType w:val="multilevel"/>
    <w:tmpl w:val="B8984AA8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8186040"/>
    <w:multiLevelType w:val="multilevel"/>
    <w:tmpl w:val="7B0286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9" w15:restartNumberingAfterBreak="0">
    <w:nsid w:val="33A73ACC"/>
    <w:multiLevelType w:val="multilevel"/>
    <w:tmpl w:val="B328A67C"/>
    <w:styleLink w:val="WWNum7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6E70599"/>
    <w:multiLevelType w:val="multilevel"/>
    <w:tmpl w:val="EC4EF8A0"/>
    <w:styleLink w:val="WWNum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C1E05C7"/>
    <w:multiLevelType w:val="multilevel"/>
    <w:tmpl w:val="B1CA2906"/>
    <w:styleLink w:val="WWNum10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CBB0624"/>
    <w:multiLevelType w:val="multilevel"/>
    <w:tmpl w:val="9C26EB6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EED4A90"/>
    <w:multiLevelType w:val="multilevel"/>
    <w:tmpl w:val="91CEFDD6"/>
    <w:styleLink w:val="WWNum9"/>
    <w:lvl w:ilvl="0">
      <w:numFmt w:val="bullet"/>
      <w:lvlText w:val=""/>
      <w:lvlJc w:val="left"/>
      <w:pPr>
        <w:ind w:left="720" w:hanging="705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F2E6145"/>
    <w:multiLevelType w:val="multilevel"/>
    <w:tmpl w:val="A68A64F2"/>
    <w:styleLink w:val="WWNum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95429AC"/>
    <w:multiLevelType w:val="multilevel"/>
    <w:tmpl w:val="AD6EE098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B7F557C"/>
    <w:multiLevelType w:val="multilevel"/>
    <w:tmpl w:val="73CCC3A4"/>
    <w:lvl w:ilvl="0">
      <w:start w:val="1"/>
      <w:numFmt w:val="decimal"/>
      <w:lvlText w:val="%1."/>
      <w:lvlJc w:val="left"/>
      <w:pPr>
        <w:ind w:left="796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516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76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236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96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956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316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76" w:hanging="360"/>
      </w:pPr>
      <w:rPr>
        <w:rFonts w:ascii="Arial" w:hAnsi="Arial"/>
      </w:rPr>
    </w:lvl>
  </w:abstractNum>
  <w:abstractNum w:abstractNumId="17" w15:restartNumberingAfterBreak="0">
    <w:nsid w:val="639F179C"/>
    <w:multiLevelType w:val="multilevel"/>
    <w:tmpl w:val="D24C4718"/>
    <w:styleLink w:val="WWNum17"/>
    <w:lvl w:ilvl="0">
      <w:numFmt w:val="bullet"/>
      <w:lvlText w:val="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6A17E5C"/>
    <w:multiLevelType w:val="hybridMultilevel"/>
    <w:tmpl w:val="CA50F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94A3C"/>
    <w:multiLevelType w:val="multilevel"/>
    <w:tmpl w:val="393CFC5A"/>
    <w:styleLink w:val="WW8Num2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94131D8"/>
    <w:multiLevelType w:val="multilevel"/>
    <w:tmpl w:val="F00C956E"/>
    <w:styleLink w:val="WWNum3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74319D2"/>
    <w:multiLevelType w:val="multilevel"/>
    <w:tmpl w:val="9E2EC6C2"/>
    <w:styleLink w:val="WWNum5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D981543"/>
    <w:multiLevelType w:val="multilevel"/>
    <w:tmpl w:val="E3D61358"/>
    <w:styleLink w:val="WWNum1"/>
    <w:lvl w:ilvl="0">
      <w:numFmt w:val="bullet"/>
      <w:lvlText w:val=""/>
      <w:lvlJc w:val="left"/>
      <w:pPr>
        <w:ind w:left="720" w:hanging="705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F4433B6"/>
    <w:multiLevelType w:val="hybridMultilevel"/>
    <w:tmpl w:val="D278D4AC"/>
    <w:lvl w:ilvl="0" w:tplc="7CCE6B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069DB"/>
    <w:multiLevelType w:val="multilevel"/>
    <w:tmpl w:val="9D427672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36150650">
    <w:abstractNumId w:val="22"/>
  </w:num>
  <w:num w:numId="2" w16cid:durableId="690760013">
    <w:abstractNumId w:val="15"/>
  </w:num>
  <w:num w:numId="3" w16cid:durableId="1495147736">
    <w:abstractNumId w:val="20"/>
  </w:num>
  <w:num w:numId="4" w16cid:durableId="1438791807">
    <w:abstractNumId w:val="14"/>
  </w:num>
  <w:num w:numId="5" w16cid:durableId="1224877066">
    <w:abstractNumId w:val="21"/>
  </w:num>
  <w:num w:numId="6" w16cid:durableId="228661889">
    <w:abstractNumId w:val="4"/>
  </w:num>
  <w:num w:numId="7" w16cid:durableId="101266126">
    <w:abstractNumId w:val="9"/>
  </w:num>
  <w:num w:numId="8" w16cid:durableId="1310138231">
    <w:abstractNumId w:val="1"/>
  </w:num>
  <w:num w:numId="9" w16cid:durableId="594439047">
    <w:abstractNumId w:val="13"/>
  </w:num>
  <w:num w:numId="10" w16cid:durableId="1433284489">
    <w:abstractNumId w:val="11"/>
  </w:num>
  <w:num w:numId="11" w16cid:durableId="1165902773">
    <w:abstractNumId w:val="5"/>
  </w:num>
  <w:num w:numId="12" w16cid:durableId="782580736">
    <w:abstractNumId w:val="3"/>
  </w:num>
  <w:num w:numId="13" w16cid:durableId="1816678740">
    <w:abstractNumId w:val="12"/>
  </w:num>
  <w:num w:numId="14" w16cid:durableId="959536353">
    <w:abstractNumId w:val="24"/>
  </w:num>
  <w:num w:numId="15" w16cid:durableId="633676109">
    <w:abstractNumId w:val="7"/>
  </w:num>
  <w:num w:numId="16" w16cid:durableId="659235772">
    <w:abstractNumId w:val="10"/>
  </w:num>
  <w:num w:numId="17" w16cid:durableId="195780657">
    <w:abstractNumId w:val="17"/>
  </w:num>
  <w:num w:numId="18" w16cid:durableId="186333088">
    <w:abstractNumId w:val="19"/>
  </w:num>
  <w:num w:numId="19" w16cid:durableId="1106652456">
    <w:abstractNumId w:val="16"/>
  </w:num>
  <w:num w:numId="20" w16cid:durableId="493377521">
    <w:abstractNumId w:val="0"/>
  </w:num>
  <w:num w:numId="21" w16cid:durableId="4865232">
    <w:abstractNumId w:val="2"/>
  </w:num>
  <w:num w:numId="22" w16cid:durableId="65419692">
    <w:abstractNumId w:val="5"/>
    <w:lvlOverride w:ilvl="0">
      <w:startOverride w:val="1"/>
    </w:lvlOverride>
  </w:num>
  <w:num w:numId="23" w16cid:durableId="1103108649">
    <w:abstractNumId w:val="18"/>
  </w:num>
  <w:num w:numId="24" w16cid:durableId="175386325">
    <w:abstractNumId w:val="6"/>
  </w:num>
  <w:num w:numId="25" w16cid:durableId="854880890">
    <w:abstractNumId w:val="8"/>
  </w:num>
  <w:num w:numId="26" w16cid:durableId="12474935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8D"/>
    <w:rsid w:val="00012FD0"/>
    <w:rsid w:val="00027A6E"/>
    <w:rsid w:val="00034DB3"/>
    <w:rsid w:val="000358DD"/>
    <w:rsid w:val="000379F6"/>
    <w:rsid w:val="00053D83"/>
    <w:rsid w:val="00055649"/>
    <w:rsid w:val="00060358"/>
    <w:rsid w:val="0006077C"/>
    <w:rsid w:val="0006159E"/>
    <w:rsid w:val="00063FE7"/>
    <w:rsid w:val="00067345"/>
    <w:rsid w:val="0006780C"/>
    <w:rsid w:val="000733B3"/>
    <w:rsid w:val="00085956"/>
    <w:rsid w:val="00091B37"/>
    <w:rsid w:val="00096B0E"/>
    <w:rsid w:val="000A053F"/>
    <w:rsid w:val="000A0FED"/>
    <w:rsid w:val="000A4B0E"/>
    <w:rsid w:val="000B1847"/>
    <w:rsid w:val="000B6FA3"/>
    <w:rsid w:val="000C2A92"/>
    <w:rsid w:val="000D4B4B"/>
    <w:rsid w:val="000D4FE7"/>
    <w:rsid w:val="000D76D8"/>
    <w:rsid w:val="000E36EE"/>
    <w:rsid w:val="000E5374"/>
    <w:rsid w:val="000E58F3"/>
    <w:rsid w:val="000E5DC5"/>
    <w:rsid w:val="00100E1C"/>
    <w:rsid w:val="00107500"/>
    <w:rsid w:val="00111BDD"/>
    <w:rsid w:val="00121309"/>
    <w:rsid w:val="00123204"/>
    <w:rsid w:val="00135EC4"/>
    <w:rsid w:val="001428B5"/>
    <w:rsid w:val="001430CA"/>
    <w:rsid w:val="0014709D"/>
    <w:rsid w:val="0014739C"/>
    <w:rsid w:val="001511F2"/>
    <w:rsid w:val="00155E5D"/>
    <w:rsid w:val="001565B5"/>
    <w:rsid w:val="00195FDF"/>
    <w:rsid w:val="001A51A1"/>
    <w:rsid w:val="001B00AA"/>
    <w:rsid w:val="001B2FA4"/>
    <w:rsid w:val="001B68A8"/>
    <w:rsid w:val="001B6992"/>
    <w:rsid w:val="001C76B1"/>
    <w:rsid w:val="001D2179"/>
    <w:rsid w:val="001D3891"/>
    <w:rsid w:val="001E05BF"/>
    <w:rsid w:val="001E6C6C"/>
    <w:rsid w:val="001F5349"/>
    <w:rsid w:val="00205428"/>
    <w:rsid w:val="002067EC"/>
    <w:rsid w:val="002150E3"/>
    <w:rsid w:val="002319DA"/>
    <w:rsid w:val="00235E68"/>
    <w:rsid w:val="00236492"/>
    <w:rsid w:val="0023666A"/>
    <w:rsid w:val="00241494"/>
    <w:rsid w:val="002504FC"/>
    <w:rsid w:val="00253E39"/>
    <w:rsid w:val="0026538D"/>
    <w:rsid w:val="0027468C"/>
    <w:rsid w:val="0027651D"/>
    <w:rsid w:val="0028260A"/>
    <w:rsid w:val="00284338"/>
    <w:rsid w:val="0028759F"/>
    <w:rsid w:val="00297CAA"/>
    <w:rsid w:val="00297E60"/>
    <w:rsid w:val="002A42CC"/>
    <w:rsid w:val="002C61F1"/>
    <w:rsid w:val="002E0984"/>
    <w:rsid w:val="002E7F68"/>
    <w:rsid w:val="002F4822"/>
    <w:rsid w:val="00301F70"/>
    <w:rsid w:val="00305414"/>
    <w:rsid w:val="003065C5"/>
    <w:rsid w:val="003100A3"/>
    <w:rsid w:val="0031143B"/>
    <w:rsid w:val="00313C57"/>
    <w:rsid w:val="00316210"/>
    <w:rsid w:val="00317BA0"/>
    <w:rsid w:val="003228C3"/>
    <w:rsid w:val="0033618E"/>
    <w:rsid w:val="00350833"/>
    <w:rsid w:val="003660AD"/>
    <w:rsid w:val="003720AB"/>
    <w:rsid w:val="00374D6D"/>
    <w:rsid w:val="00393C7E"/>
    <w:rsid w:val="00396B1F"/>
    <w:rsid w:val="003A589B"/>
    <w:rsid w:val="003A6483"/>
    <w:rsid w:val="003B00B4"/>
    <w:rsid w:val="003B08AA"/>
    <w:rsid w:val="003C4FB9"/>
    <w:rsid w:val="003C5997"/>
    <w:rsid w:val="003D4F79"/>
    <w:rsid w:val="003D4F95"/>
    <w:rsid w:val="003D5DD6"/>
    <w:rsid w:val="003E063A"/>
    <w:rsid w:val="003E19A7"/>
    <w:rsid w:val="00402AE8"/>
    <w:rsid w:val="00402F59"/>
    <w:rsid w:val="00426C7F"/>
    <w:rsid w:val="004300C6"/>
    <w:rsid w:val="00430BE4"/>
    <w:rsid w:val="0044026E"/>
    <w:rsid w:val="00461C73"/>
    <w:rsid w:val="00461DBA"/>
    <w:rsid w:val="00463CB1"/>
    <w:rsid w:val="004803C1"/>
    <w:rsid w:val="0048201E"/>
    <w:rsid w:val="004859FD"/>
    <w:rsid w:val="00495507"/>
    <w:rsid w:val="00497714"/>
    <w:rsid w:val="00497B45"/>
    <w:rsid w:val="004C5E7E"/>
    <w:rsid w:val="004D1CAB"/>
    <w:rsid w:val="004D201C"/>
    <w:rsid w:val="004E0C4A"/>
    <w:rsid w:val="004E1B27"/>
    <w:rsid w:val="00507465"/>
    <w:rsid w:val="00541D8A"/>
    <w:rsid w:val="00561C3A"/>
    <w:rsid w:val="00566C2A"/>
    <w:rsid w:val="00572814"/>
    <w:rsid w:val="00576BC4"/>
    <w:rsid w:val="005839DE"/>
    <w:rsid w:val="00592A57"/>
    <w:rsid w:val="005A2F76"/>
    <w:rsid w:val="005A59F3"/>
    <w:rsid w:val="005C4E98"/>
    <w:rsid w:val="005C5971"/>
    <w:rsid w:val="005D678F"/>
    <w:rsid w:val="005D6D18"/>
    <w:rsid w:val="006072E8"/>
    <w:rsid w:val="00607DB8"/>
    <w:rsid w:val="006179B5"/>
    <w:rsid w:val="00621A84"/>
    <w:rsid w:val="006314C4"/>
    <w:rsid w:val="00632B4F"/>
    <w:rsid w:val="00641102"/>
    <w:rsid w:val="00673E45"/>
    <w:rsid w:val="00684469"/>
    <w:rsid w:val="006846CD"/>
    <w:rsid w:val="00693751"/>
    <w:rsid w:val="006952A4"/>
    <w:rsid w:val="006A466B"/>
    <w:rsid w:val="006B02E9"/>
    <w:rsid w:val="006B054D"/>
    <w:rsid w:val="006D07EC"/>
    <w:rsid w:val="006D1241"/>
    <w:rsid w:val="006D701C"/>
    <w:rsid w:val="006E362D"/>
    <w:rsid w:val="006E5DDE"/>
    <w:rsid w:val="006F22A2"/>
    <w:rsid w:val="006F4C35"/>
    <w:rsid w:val="00723BE0"/>
    <w:rsid w:val="007263EE"/>
    <w:rsid w:val="00733A80"/>
    <w:rsid w:val="00735E63"/>
    <w:rsid w:val="00737730"/>
    <w:rsid w:val="0074285E"/>
    <w:rsid w:val="00750A4A"/>
    <w:rsid w:val="007611E9"/>
    <w:rsid w:val="007878E2"/>
    <w:rsid w:val="00792413"/>
    <w:rsid w:val="00793D72"/>
    <w:rsid w:val="007A36AB"/>
    <w:rsid w:val="007A6A44"/>
    <w:rsid w:val="007B3211"/>
    <w:rsid w:val="007B67E0"/>
    <w:rsid w:val="007B771D"/>
    <w:rsid w:val="007D2025"/>
    <w:rsid w:val="007D656B"/>
    <w:rsid w:val="007E4C00"/>
    <w:rsid w:val="007F35C2"/>
    <w:rsid w:val="00800044"/>
    <w:rsid w:val="00806277"/>
    <w:rsid w:val="00820BC8"/>
    <w:rsid w:val="008217BA"/>
    <w:rsid w:val="00824766"/>
    <w:rsid w:val="0084172E"/>
    <w:rsid w:val="0084682A"/>
    <w:rsid w:val="00854FA7"/>
    <w:rsid w:val="00875A61"/>
    <w:rsid w:val="008977CF"/>
    <w:rsid w:val="00897FA8"/>
    <w:rsid w:val="008A1563"/>
    <w:rsid w:val="008A41A4"/>
    <w:rsid w:val="008B001B"/>
    <w:rsid w:val="008C69CF"/>
    <w:rsid w:val="008E2260"/>
    <w:rsid w:val="008E3A58"/>
    <w:rsid w:val="008F4454"/>
    <w:rsid w:val="008F6F81"/>
    <w:rsid w:val="0090034C"/>
    <w:rsid w:val="009128B9"/>
    <w:rsid w:val="00916AD3"/>
    <w:rsid w:val="0093332A"/>
    <w:rsid w:val="0095326F"/>
    <w:rsid w:val="0096654A"/>
    <w:rsid w:val="00973101"/>
    <w:rsid w:val="009763A9"/>
    <w:rsid w:val="0099099F"/>
    <w:rsid w:val="00994062"/>
    <w:rsid w:val="00995439"/>
    <w:rsid w:val="00996B36"/>
    <w:rsid w:val="009A0DB3"/>
    <w:rsid w:val="009A5D66"/>
    <w:rsid w:val="009B266E"/>
    <w:rsid w:val="009C4A7D"/>
    <w:rsid w:val="009C692B"/>
    <w:rsid w:val="009D2508"/>
    <w:rsid w:val="009D6E46"/>
    <w:rsid w:val="009E347A"/>
    <w:rsid w:val="009F2811"/>
    <w:rsid w:val="00A066B5"/>
    <w:rsid w:val="00A15037"/>
    <w:rsid w:val="00A24100"/>
    <w:rsid w:val="00A30CE1"/>
    <w:rsid w:val="00A3631D"/>
    <w:rsid w:val="00A637C7"/>
    <w:rsid w:val="00A70D15"/>
    <w:rsid w:val="00A71530"/>
    <w:rsid w:val="00A71BE3"/>
    <w:rsid w:val="00A74B50"/>
    <w:rsid w:val="00A76E35"/>
    <w:rsid w:val="00A82A7D"/>
    <w:rsid w:val="00A90E3A"/>
    <w:rsid w:val="00A92DC0"/>
    <w:rsid w:val="00A96995"/>
    <w:rsid w:val="00AA3CE0"/>
    <w:rsid w:val="00AB167F"/>
    <w:rsid w:val="00AB51B5"/>
    <w:rsid w:val="00AB6E0D"/>
    <w:rsid w:val="00AB7B64"/>
    <w:rsid w:val="00AC01AF"/>
    <w:rsid w:val="00AC226D"/>
    <w:rsid w:val="00AC3D0D"/>
    <w:rsid w:val="00AC4B86"/>
    <w:rsid w:val="00AC546C"/>
    <w:rsid w:val="00AC5760"/>
    <w:rsid w:val="00AC7700"/>
    <w:rsid w:val="00AD144E"/>
    <w:rsid w:val="00AD2B8D"/>
    <w:rsid w:val="00AD3B4C"/>
    <w:rsid w:val="00AE347D"/>
    <w:rsid w:val="00B123FE"/>
    <w:rsid w:val="00B14AF2"/>
    <w:rsid w:val="00B168A3"/>
    <w:rsid w:val="00B22707"/>
    <w:rsid w:val="00B23F10"/>
    <w:rsid w:val="00B253CC"/>
    <w:rsid w:val="00B34FAD"/>
    <w:rsid w:val="00B478FF"/>
    <w:rsid w:val="00B50BF0"/>
    <w:rsid w:val="00B565C2"/>
    <w:rsid w:val="00B664DE"/>
    <w:rsid w:val="00B92A71"/>
    <w:rsid w:val="00B94969"/>
    <w:rsid w:val="00BC67CD"/>
    <w:rsid w:val="00BD0CB3"/>
    <w:rsid w:val="00BD105F"/>
    <w:rsid w:val="00BD192B"/>
    <w:rsid w:val="00BE4B86"/>
    <w:rsid w:val="00C02893"/>
    <w:rsid w:val="00C0437C"/>
    <w:rsid w:val="00C166F1"/>
    <w:rsid w:val="00C173DC"/>
    <w:rsid w:val="00C36510"/>
    <w:rsid w:val="00C5407A"/>
    <w:rsid w:val="00C66EB1"/>
    <w:rsid w:val="00C754C5"/>
    <w:rsid w:val="00C76B3C"/>
    <w:rsid w:val="00C81396"/>
    <w:rsid w:val="00C833AA"/>
    <w:rsid w:val="00C83683"/>
    <w:rsid w:val="00C8667C"/>
    <w:rsid w:val="00C91B3C"/>
    <w:rsid w:val="00C9322A"/>
    <w:rsid w:val="00C955B2"/>
    <w:rsid w:val="00C95905"/>
    <w:rsid w:val="00CC46C5"/>
    <w:rsid w:val="00CC547B"/>
    <w:rsid w:val="00CD6A24"/>
    <w:rsid w:val="00CE3CBD"/>
    <w:rsid w:val="00D01CEE"/>
    <w:rsid w:val="00D01FA7"/>
    <w:rsid w:val="00D2040F"/>
    <w:rsid w:val="00D20C3D"/>
    <w:rsid w:val="00D42481"/>
    <w:rsid w:val="00D42E1E"/>
    <w:rsid w:val="00D432F6"/>
    <w:rsid w:val="00D54FFF"/>
    <w:rsid w:val="00D62AE5"/>
    <w:rsid w:val="00D74E40"/>
    <w:rsid w:val="00D8467F"/>
    <w:rsid w:val="00D87A9F"/>
    <w:rsid w:val="00D95E5A"/>
    <w:rsid w:val="00D961FE"/>
    <w:rsid w:val="00DA78E5"/>
    <w:rsid w:val="00DC22CD"/>
    <w:rsid w:val="00DC2EF2"/>
    <w:rsid w:val="00DD003E"/>
    <w:rsid w:val="00DD22BB"/>
    <w:rsid w:val="00DD75D8"/>
    <w:rsid w:val="00DD7EEF"/>
    <w:rsid w:val="00DE5722"/>
    <w:rsid w:val="00E034E1"/>
    <w:rsid w:val="00E235DF"/>
    <w:rsid w:val="00E24D8A"/>
    <w:rsid w:val="00E34B5D"/>
    <w:rsid w:val="00E431CF"/>
    <w:rsid w:val="00E570A6"/>
    <w:rsid w:val="00E609A0"/>
    <w:rsid w:val="00E611B7"/>
    <w:rsid w:val="00E727A0"/>
    <w:rsid w:val="00E9299D"/>
    <w:rsid w:val="00EA0509"/>
    <w:rsid w:val="00EA7037"/>
    <w:rsid w:val="00EA7386"/>
    <w:rsid w:val="00EB24EF"/>
    <w:rsid w:val="00EB3123"/>
    <w:rsid w:val="00EB6286"/>
    <w:rsid w:val="00EC514E"/>
    <w:rsid w:val="00EE0DB2"/>
    <w:rsid w:val="00EE167B"/>
    <w:rsid w:val="00F04CF9"/>
    <w:rsid w:val="00F04DA2"/>
    <w:rsid w:val="00F05031"/>
    <w:rsid w:val="00F27CD5"/>
    <w:rsid w:val="00F36D49"/>
    <w:rsid w:val="00F4056F"/>
    <w:rsid w:val="00F53CBC"/>
    <w:rsid w:val="00F62F21"/>
    <w:rsid w:val="00F8025C"/>
    <w:rsid w:val="00F87ABA"/>
    <w:rsid w:val="00F95589"/>
    <w:rsid w:val="00FA5C25"/>
    <w:rsid w:val="00FB12CB"/>
    <w:rsid w:val="00FB1574"/>
    <w:rsid w:val="00FB2D67"/>
    <w:rsid w:val="00FC32F0"/>
    <w:rsid w:val="00FD4493"/>
    <w:rsid w:val="00FE70EA"/>
    <w:rsid w:val="00FF1A40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A5ED"/>
  <w15:docId w15:val="{9C27BFC0-538D-4547-8D74-73047CE2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514E"/>
  </w:style>
  <w:style w:type="paragraph" w:styleId="Titolo1">
    <w:name w:val="heading 1"/>
    <w:basedOn w:val="Standard"/>
    <w:uiPriority w:val="9"/>
    <w:qFormat/>
    <w:pPr>
      <w:keepNext/>
      <w:outlineLvl w:val="0"/>
    </w:pPr>
    <w:rPr>
      <w:rFonts w:ascii="Arial" w:eastAsia="Arial" w:hAnsi="Arial" w:cs="Arial"/>
    </w:rPr>
  </w:style>
  <w:style w:type="paragraph" w:styleId="Titolo2">
    <w:name w:val="heading 2"/>
    <w:basedOn w:val="Standard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smallCaps/>
    </w:rPr>
  </w:style>
  <w:style w:type="paragraph" w:styleId="Titolo3">
    <w:name w:val="heading 3"/>
    <w:basedOn w:val="Standard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Symbol" w:hAnsi="Times New Roman" w:cs="Wingdings"/>
      <w:sz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</w:r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ind w:left="426" w:hanging="426"/>
      <w:jc w:val="both"/>
    </w:pPr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yle7">
    <w:name w:val="Style 7"/>
    <w:basedOn w:val="Standard"/>
  </w:style>
  <w:style w:type="paragraph" w:styleId="Nessunaspaziatura">
    <w:name w:val="No Spacing"/>
    <w:pPr>
      <w:widowControl/>
    </w:pPr>
  </w:style>
  <w:style w:type="paragraph" w:customStyle="1" w:styleId="Standarduser">
    <w:name w:val="Standard (user)"/>
    <w:pPr>
      <w:widowControl/>
    </w:pPr>
  </w:style>
  <w:style w:type="paragraph" w:styleId="Pidipagina">
    <w:name w:val="footer"/>
    <w:basedOn w:val="HeaderandFooter"/>
    <w:pPr>
      <w:tabs>
        <w:tab w:val="clear" w:pos="4819"/>
        <w:tab w:val="clear" w:pos="9638"/>
        <w:tab w:val="center" w:pos="5233"/>
        <w:tab w:val="right" w:pos="10466"/>
      </w:tabs>
    </w:pPr>
  </w:style>
  <w:style w:type="paragraph" w:customStyle="1" w:styleId="Default">
    <w:name w:val="Default"/>
    <w:rPr>
      <w:rFonts w:ascii="Arial" w:eastAsia="Arial" w:hAnsi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eastAsia="Arial" w:hAnsi="Arial" w:cs="Arial"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8Num2">
    <w:name w:val="WW8Num2"/>
    <w:basedOn w:val="Nessunelenco"/>
    <w:pPr>
      <w:numPr>
        <w:numId w:val="18"/>
      </w:numPr>
    </w:pPr>
  </w:style>
  <w:style w:type="table" w:styleId="Grigliatabella">
    <w:name w:val="Table Grid"/>
    <w:basedOn w:val="Tabellanormale"/>
    <w:uiPriority w:val="39"/>
    <w:rsid w:val="00DC2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BD105F"/>
    <w:rPr>
      <w:rFonts w:ascii="Times New Roman" w:eastAsia="Lucida Sans Unicode" w:hAnsi="Times New Roman" w:cs="Mangal"/>
      <w:sz w:val="20"/>
      <w:szCs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D105F"/>
    <w:rPr>
      <w:rFonts w:ascii="Times New Roman" w:eastAsia="Lucida Sans Unicode" w:hAnsi="Times New Roman" w:cs="Mangal"/>
      <w:sz w:val="20"/>
      <w:szCs w:val="18"/>
    </w:rPr>
  </w:style>
  <w:style w:type="character" w:styleId="Rimandonotadichiusura">
    <w:name w:val="endnote reference"/>
    <w:basedOn w:val="Carpredefinitoparagrafo"/>
    <w:rsid w:val="00BD105F"/>
    <w:rPr>
      <w:position w:val="0"/>
      <w:vertAlign w:val="superscript"/>
    </w:rPr>
  </w:style>
  <w:style w:type="numbering" w:customStyle="1" w:styleId="WW8Num12">
    <w:name w:val="WW8Num12"/>
    <w:basedOn w:val="Nessunelenco"/>
    <w:rsid w:val="00BD105F"/>
    <w:pPr>
      <w:numPr>
        <w:numId w:val="24"/>
      </w:numPr>
    </w:pPr>
  </w:style>
  <w:style w:type="paragraph" w:styleId="Corpodeltesto3">
    <w:name w:val="Body Text 3"/>
    <w:basedOn w:val="Normale"/>
    <w:link w:val="Corpodeltesto3Carattere"/>
    <w:uiPriority w:val="99"/>
    <w:rsid w:val="00693751"/>
    <w:pPr>
      <w:widowControl/>
      <w:suppressAutoHyphens w:val="0"/>
      <w:autoSpaceDE w:val="0"/>
      <w:jc w:val="both"/>
      <w:textAlignment w:val="auto"/>
    </w:pPr>
    <w:rPr>
      <w:rFonts w:ascii="Arial" w:eastAsia="Times New Roman" w:hAnsi="Arial"/>
      <w:kern w:val="0"/>
      <w:sz w:val="20"/>
      <w:szCs w:val="20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93751"/>
    <w:rPr>
      <w:rFonts w:ascii="Arial" w:eastAsia="Times New Roman" w:hAnsi="Arial"/>
      <w:kern w:val="0"/>
      <w:sz w:val="20"/>
      <w:szCs w:val="2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67CD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67CD"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67C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4056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anci\Documents\Modelli%20di%20Office%20personalizzati\All.%201_Modulo%20domanda%20avviso%20iniziative%20culturali%20202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3AFA-DAD0-472D-BCA6-0B3B6850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All. 1_Modulo domanda avviso iniziative culturali 2023</Template>
  <TotalTime>103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</vt:lpstr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</dc:title>
  <dc:creator>Responsabile</dc:creator>
  <cp:lastModifiedBy>GAranci</cp:lastModifiedBy>
  <cp:revision>66</cp:revision>
  <cp:lastPrinted>2025-04-15T06:41:00Z</cp:lastPrinted>
  <dcterms:created xsi:type="dcterms:W3CDTF">2025-03-24T10:25:00Z</dcterms:created>
  <dcterms:modified xsi:type="dcterms:W3CDTF">2025-04-15T06:56:00Z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Comune di Padova</vt:lpwstr>
  </property>
  <property fmtid="{D5CDD505-2E9C-101B-9397-08002B2CF9AE}" pid="3" name="Operator">
    <vt:lpwstr>Comune di Padova</vt:lpwstr>
  </property>
</Properties>
</file>